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A50" w:rsidRPr="000759F5" w:rsidRDefault="00216A50" w:rsidP="00216A50">
      <w:pPr>
        <w:jc w:val="center"/>
        <w:rPr>
          <w:rFonts w:ascii="Times New Roman" w:hAnsi="Times New Roman"/>
          <w:sz w:val="28"/>
          <w:szCs w:val="28"/>
        </w:rPr>
      </w:pPr>
      <w:r w:rsidRPr="000759F5">
        <w:rPr>
          <w:rFonts w:ascii="Times New Roman" w:hAnsi="Times New Roman"/>
          <w:sz w:val="28"/>
          <w:szCs w:val="28"/>
        </w:rPr>
        <w:t>АДМИНИСТРАЦИЯ ЛОСЕВСКОГО СЕЛЬСКОГО ПОСЕЛЕНИЯ ПАВЛОВСКОГО МУНИЦИПАЛЬНОГО РАЙОНА</w:t>
      </w:r>
    </w:p>
    <w:p w:rsidR="00216A50" w:rsidRPr="000759F5" w:rsidRDefault="00216A50" w:rsidP="00216A50">
      <w:pPr>
        <w:jc w:val="center"/>
        <w:rPr>
          <w:rFonts w:ascii="Times New Roman" w:hAnsi="Times New Roman"/>
          <w:sz w:val="28"/>
          <w:szCs w:val="28"/>
        </w:rPr>
      </w:pPr>
      <w:r w:rsidRPr="000759F5">
        <w:rPr>
          <w:rFonts w:ascii="Times New Roman" w:hAnsi="Times New Roman"/>
          <w:sz w:val="28"/>
          <w:szCs w:val="28"/>
        </w:rPr>
        <w:t>ВОРОНЕЖСКОЙ ОБЛАСТИ</w:t>
      </w:r>
    </w:p>
    <w:p w:rsidR="00216A50" w:rsidRPr="000759F5" w:rsidRDefault="00216A50" w:rsidP="00216A50">
      <w:pPr>
        <w:jc w:val="center"/>
        <w:rPr>
          <w:rFonts w:ascii="Times New Roman" w:hAnsi="Times New Roman"/>
          <w:sz w:val="28"/>
          <w:szCs w:val="28"/>
        </w:rPr>
      </w:pPr>
    </w:p>
    <w:p w:rsidR="00216A50" w:rsidRPr="000759F5" w:rsidRDefault="00216A50" w:rsidP="00216A50">
      <w:pPr>
        <w:jc w:val="center"/>
        <w:rPr>
          <w:rFonts w:ascii="Times New Roman" w:hAnsi="Times New Roman"/>
          <w:sz w:val="28"/>
          <w:szCs w:val="28"/>
        </w:rPr>
      </w:pPr>
    </w:p>
    <w:p w:rsidR="00216A50" w:rsidRPr="000759F5" w:rsidRDefault="00216A50" w:rsidP="00216A50">
      <w:pPr>
        <w:jc w:val="center"/>
        <w:rPr>
          <w:rFonts w:ascii="Times New Roman" w:hAnsi="Times New Roman"/>
          <w:b/>
          <w:sz w:val="32"/>
          <w:szCs w:val="32"/>
        </w:rPr>
      </w:pPr>
      <w:r w:rsidRPr="000759F5">
        <w:rPr>
          <w:rFonts w:ascii="Times New Roman" w:hAnsi="Times New Roman"/>
          <w:b/>
          <w:sz w:val="32"/>
          <w:szCs w:val="32"/>
        </w:rPr>
        <w:t>ПОСТАНОВЛЕНИЕ</w:t>
      </w:r>
    </w:p>
    <w:p w:rsidR="00216A50" w:rsidRPr="000759F5" w:rsidRDefault="00216A50" w:rsidP="00216A50">
      <w:pPr>
        <w:rPr>
          <w:rFonts w:ascii="Times New Roman" w:hAnsi="Times New Roman"/>
          <w:sz w:val="28"/>
          <w:szCs w:val="28"/>
          <w:u w:val="single"/>
        </w:rPr>
      </w:pPr>
    </w:p>
    <w:p w:rsidR="00216A50" w:rsidRPr="000759F5" w:rsidRDefault="00216A50" w:rsidP="00216A50">
      <w:pPr>
        <w:rPr>
          <w:rFonts w:ascii="Times New Roman" w:hAnsi="Times New Roman"/>
          <w:sz w:val="28"/>
          <w:szCs w:val="28"/>
          <w:u w:val="single"/>
        </w:rPr>
      </w:pPr>
    </w:p>
    <w:p w:rsidR="00216A50" w:rsidRPr="000759F5" w:rsidRDefault="00216A50" w:rsidP="00216A50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A26048">
        <w:rPr>
          <w:rFonts w:ascii="Times New Roman" w:hAnsi="Times New Roman"/>
          <w:sz w:val="28"/>
          <w:szCs w:val="28"/>
          <w:u w:val="single"/>
        </w:rPr>
        <w:t>2</w:t>
      </w:r>
      <w:r w:rsidR="00AF5AA2">
        <w:rPr>
          <w:rFonts w:ascii="Times New Roman" w:hAnsi="Times New Roman"/>
          <w:sz w:val="28"/>
          <w:szCs w:val="28"/>
          <w:u w:val="single"/>
        </w:rPr>
        <w:t>6</w:t>
      </w:r>
      <w:r w:rsidR="00A26048">
        <w:rPr>
          <w:rFonts w:ascii="Times New Roman" w:hAnsi="Times New Roman"/>
          <w:sz w:val="28"/>
          <w:szCs w:val="28"/>
          <w:u w:val="single"/>
        </w:rPr>
        <w:t>.03.</w:t>
      </w:r>
      <w:r>
        <w:rPr>
          <w:rFonts w:ascii="Times New Roman" w:hAnsi="Times New Roman"/>
          <w:sz w:val="28"/>
          <w:szCs w:val="28"/>
          <w:u w:val="single"/>
        </w:rPr>
        <w:t xml:space="preserve">2021 года </w:t>
      </w:r>
      <w:r w:rsidRPr="000759F5">
        <w:rPr>
          <w:rFonts w:ascii="Times New Roman" w:hAnsi="Times New Roman"/>
          <w:sz w:val="28"/>
          <w:szCs w:val="28"/>
          <w:u w:val="single"/>
        </w:rPr>
        <w:t>№</w:t>
      </w:r>
      <w:r w:rsidR="00A26048">
        <w:rPr>
          <w:rFonts w:ascii="Times New Roman" w:hAnsi="Times New Roman"/>
          <w:sz w:val="28"/>
          <w:szCs w:val="28"/>
          <w:u w:val="single"/>
        </w:rPr>
        <w:t>25</w:t>
      </w:r>
    </w:p>
    <w:p w:rsidR="00216A50" w:rsidRPr="000759F5" w:rsidRDefault="00216A50" w:rsidP="00216A50">
      <w:pPr>
        <w:rPr>
          <w:rFonts w:ascii="Times New Roman" w:hAnsi="Times New Roman"/>
          <w:sz w:val="28"/>
          <w:szCs w:val="28"/>
        </w:rPr>
      </w:pPr>
      <w:r w:rsidRPr="000759F5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0759F5">
        <w:rPr>
          <w:rFonts w:ascii="Times New Roman" w:hAnsi="Times New Roman"/>
          <w:sz w:val="28"/>
          <w:szCs w:val="28"/>
        </w:rPr>
        <w:t>Лосево</w:t>
      </w:r>
      <w:proofErr w:type="spellEnd"/>
    </w:p>
    <w:p w:rsidR="00065481" w:rsidRPr="00CB7371" w:rsidRDefault="00065481" w:rsidP="00361866">
      <w:pPr>
        <w:pStyle w:val="10"/>
        <w:rPr>
          <w:b w:val="0"/>
          <w:sz w:val="24"/>
          <w:szCs w:val="24"/>
        </w:rPr>
      </w:pPr>
    </w:p>
    <w:p w:rsidR="00BE68EB" w:rsidRPr="00CB7371" w:rsidRDefault="00BE68EB" w:rsidP="00361866">
      <w:pPr>
        <w:pStyle w:val="21"/>
        <w:jc w:val="both"/>
        <w:rPr>
          <w:b w:val="0"/>
          <w:sz w:val="24"/>
          <w:szCs w:val="24"/>
        </w:rPr>
      </w:pPr>
    </w:p>
    <w:p w:rsidR="00BE68EB" w:rsidRPr="00BE68EB" w:rsidRDefault="00216A50" w:rsidP="00216A50">
      <w:pPr>
        <w:ind w:right="467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Положения о </w:t>
      </w:r>
      <w:r w:rsidR="00BE68EB" w:rsidRPr="00BE68EB">
        <w:rPr>
          <w:rFonts w:ascii="Times New Roman" w:hAnsi="Times New Roman"/>
          <w:sz w:val="28"/>
          <w:szCs w:val="28"/>
        </w:rPr>
        <w:t xml:space="preserve">предоставлении лицом, поступающим на работу на должность руководителя муниципального учреждения, а также </w:t>
      </w:r>
      <w:r w:rsidRPr="00BE68EB">
        <w:rPr>
          <w:rFonts w:ascii="Times New Roman" w:hAnsi="Times New Roman"/>
          <w:sz w:val="28"/>
          <w:szCs w:val="28"/>
        </w:rPr>
        <w:t>руководителем учреждения</w:t>
      </w:r>
      <w:r w:rsidR="00BE68EB" w:rsidRPr="00BE68EB">
        <w:rPr>
          <w:rFonts w:ascii="Times New Roman" w:hAnsi="Times New Roman"/>
          <w:sz w:val="28"/>
          <w:szCs w:val="28"/>
        </w:rPr>
        <w:t xml:space="preserve"> </w:t>
      </w:r>
      <w:r w:rsidR="00682914">
        <w:rPr>
          <w:rFonts w:ascii="Times New Roman" w:hAnsi="Times New Roman"/>
          <w:sz w:val="28"/>
          <w:szCs w:val="28"/>
        </w:rPr>
        <w:t>сведений о своих доходах,</w:t>
      </w:r>
      <w:r w:rsidR="00114164">
        <w:rPr>
          <w:rFonts w:ascii="Times New Roman" w:hAnsi="Times New Roman"/>
          <w:sz w:val="28"/>
          <w:szCs w:val="28"/>
        </w:rPr>
        <w:t xml:space="preserve"> </w:t>
      </w:r>
      <w:r w:rsidR="00BE68EB" w:rsidRPr="00BE68EB">
        <w:rPr>
          <w:rFonts w:ascii="Times New Roman" w:hAnsi="Times New Roman"/>
          <w:sz w:val="28"/>
          <w:szCs w:val="28"/>
        </w:rPr>
        <w:t xml:space="preserve">об имуществе и обязательствах </w:t>
      </w:r>
      <w:r>
        <w:rPr>
          <w:rFonts w:ascii="Times New Roman" w:hAnsi="Times New Roman"/>
          <w:sz w:val="28"/>
          <w:szCs w:val="28"/>
        </w:rPr>
        <w:t>и</w:t>
      </w:r>
      <w:r w:rsidR="00BE68EB" w:rsidRPr="00BE68EB">
        <w:rPr>
          <w:rFonts w:ascii="Times New Roman" w:hAnsi="Times New Roman"/>
          <w:sz w:val="28"/>
          <w:szCs w:val="28"/>
        </w:rPr>
        <w:t>мущественного характера супруга (супруги) и несовершеннолетних детей</w:t>
      </w:r>
    </w:p>
    <w:p w:rsidR="00CB7371" w:rsidRPr="00CB7371" w:rsidRDefault="00CB7371" w:rsidP="00065481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065481" w:rsidRPr="00CB7371" w:rsidRDefault="00065481" w:rsidP="00065481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065481" w:rsidRPr="00CB7371" w:rsidRDefault="00065481" w:rsidP="00065481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065481" w:rsidRPr="00BE68EB" w:rsidRDefault="00065481" w:rsidP="00216A50">
      <w:pPr>
        <w:tabs>
          <w:tab w:val="left" w:pos="720"/>
        </w:tabs>
        <w:ind w:firstLine="709"/>
        <w:rPr>
          <w:rFonts w:ascii="Times New Roman" w:hAnsi="Times New Roman"/>
          <w:sz w:val="26"/>
          <w:szCs w:val="26"/>
        </w:rPr>
      </w:pPr>
      <w:r w:rsidRPr="00BE68EB">
        <w:rPr>
          <w:rFonts w:ascii="Times New Roman" w:hAnsi="Times New Roman"/>
          <w:sz w:val="26"/>
          <w:szCs w:val="26"/>
        </w:rPr>
        <w:t xml:space="preserve">В соответствии с </w:t>
      </w:r>
      <w:r w:rsidR="004D7D77">
        <w:rPr>
          <w:rFonts w:ascii="Times New Roman" w:hAnsi="Times New Roman"/>
          <w:sz w:val="26"/>
          <w:szCs w:val="26"/>
        </w:rPr>
        <w:t xml:space="preserve"> ч. 4 ст. 275 Трудового кодека Российской Федерации, во исполнение </w:t>
      </w:r>
      <w:r w:rsidR="00A52190">
        <w:rPr>
          <w:rFonts w:ascii="Times New Roman" w:hAnsi="Times New Roman"/>
          <w:sz w:val="26"/>
          <w:szCs w:val="26"/>
        </w:rPr>
        <w:t>пос</w:t>
      </w:r>
      <w:r w:rsidR="004D7D77">
        <w:rPr>
          <w:rFonts w:ascii="Times New Roman" w:hAnsi="Times New Roman"/>
          <w:sz w:val="26"/>
          <w:szCs w:val="26"/>
        </w:rPr>
        <w:t>тановления</w:t>
      </w:r>
      <w:r w:rsidR="00A52190">
        <w:rPr>
          <w:rFonts w:ascii="Times New Roman" w:hAnsi="Times New Roman"/>
          <w:sz w:val="26"/>
          <w:szCs w:val="26"/>
        </w:rPr>
        <w:t xml:space="preserve">  правительства Российской Федерации от 13.03.2013 № 208 </w:t>
      </w:r>
      <w:r w:rsidRPr="00BE68EB">
        <w:rPr>
          <w:rFonts w:ascii="Times New Roman" w:hAnsi="Times New Roman"/>
          <w:sz w:val="26"/>
          <w:szCs w:val="26"/>
        </w:rPr>
        <w:t>«</w:t>
      </w:r>
      <w:r w:rsidR="00A52190">
        <w:rPr>
          <w:rFonts w:ascii="Times New Roman" w:hAnsi="Times New Roman"/>
          <w:sz w:val="26"/>
          <w:szCs w:val="26"/>
        </w:rPr>
        <w:t xml:space="preserve">Об утверждении правил предоставления лицом, поступающим на работу на должность </w:t>
      </w:r>
      <w:r w:rsidRPr="00BE68EB">
        <w:rPr>
          <w:rFonts w:ascii="Times New Roman" w:hAnsi="Times New Roman"/>
          <w:sz w:val="26"/>
          <w:szCs w:val="26"/>
        </w:rPr>
        <w:t xml:space="preserve"> руководител</w:t>
      </w:r>
      <w:r w:rsidR="00C441FF">
        <w:rPr>
          <w:rFonts w:ascii="Times New Roman" w:hAnsi="Times New Roman"/>
          <w:sz w:val="26"/>
          <w:szCs w:val="26"/>
        </w:rPr>
        <w:t>я</w:t>
      </w:r>
      <w:r w:rsidRPr="00BE68EB">
        <w:rPr>
          <w:rFonts w:ascii="Times New Roman" w:hAnsi="Times New Roman"/>
          <w:sz w:val="26"/>
          <w:szCs w:val="26"/>
        </w:rPr>
        <w:t xml:space="preserve"> </w:t>
      </w:r>
      <w:r w:rsidR="00C441FF">
        <w:rPr>
          <w:rFonts w:ascii="Times New Roman" w:hAnsi="Times New Roman"/>
          <w:sz w:val="26"/>
          <w:szCs w:val="26"/>
        </w:rPr>
        <w:t>федерального государственного учреждения</w:t>
      </w:r>
      <w:r w:rsidR="001E01D0">
        <w:rPr>
          <w:rFonts w:ascii="Times New Roman" w:hAnsi="Times New Roman"/>
          <w:sz w:val="26"/>
          <w:szCs w:val="26"/>
        </w:rPr>
        <w:t xml:space="preserve">, а также руководителем федерального государственного учреждения </w:t>
      </w:r>
      <w:r w:rsidRPr="00BE68EB">
        <w:rPr>
          <w:rFonts w:ascii="Times New Roman" w:hAnsi="Times New Roman"/>
          <w:sz w:val="26"/>
          <w:szCs w:val="26"/>
        </w:rPr>
        <w:t>сведений о доходах, об имуществе и обязательствах имущественного характера</w:t>
      </w:r>
      <w:r w:rsidR="001E01D0">
        <w:rPr>
          <w:rFonts w:ascii="Times New Roman" w:hAnsi="Times New Roman"/>
          <w:sz w:val="26"/>
          <w:szCs w:val="26"/>
        </w:rPr>
        <w:t xml:space="preserve"> и </w:t>
      </w:r>
      <w:r w:rsidR="001E01D0" w:rsidRPr="00BE68EB">
        <w:rPr>
          <w:rFonts w:ascii="Times New Roman" w:hAnsi="Times New Roman"/>
          <w:sz w:val="26"/>
          <w:szCs w:val="26"/>
        </w:rPr>
        <w:t>о доходах, об имуществе и обязательствах имущественного характера</w:t>
      </w:r>
      <w:r w:rsidR="00AF5043">
        <w:rPr>
          <w:rFonts w:ascii="Times New Roman" w:hAnsi="Times New Roman"/>
          <w:sz w:val="26"/>
          <w:szCs w:val="26"/>
        </w:rPr>
        <w:t xml:space="preserve"> своих супруга (супруги) и несовершеннолетних детей</w:t>
      </w:r>
      <w:r w:rsidRPr="00BE68EB">
        <w:rPr>
          <w:rFonts w:ascii="Times New Roman" w:hAnsi="Times New Roman"/>
          <w:sz w:val="26"/>
          <w:szCs w:val="26"/>
        </w:rPr>
        <w:t>» администрация Павловского муниципального района</w:t>
      </w:r>
    </w:p>
    <w:p w:rsidR="00065481" w:rsidRDefault="00065481" w:rsidP="00BE68EB">
      <w:pPr>
        <w:tabs>
          <w:tab w:val="left" w:pos="720"/>
        </w:tabs>
        <w:rPr>
          <w:rFonts w:ascii="Times New Roman" w:hAnsi="Times New Roman"/>
          <w:sz w:val="26"/>
          <w:szCs w:val="26"/>
        </w:rPr>
      </w:pPr>
    </w:p>
    <w:p w:rsidR="00BE68EB" w:rsidRPr="00BE68EB" w:rsidRDefault="00BE68EB" w:rsidP="00BE68EB">
      <w:pPr>
        <w:tabs>
          <w:tab w:val="left" w:pos="720"/>
        </w:tabs>
        <w:rPr>
          <w:rFonts w:ascii="Times New Roman" w:hAnsi="Times New Roman"/>
          <w:sz w:val="26"/>
          <w:szCs w:val="26"/>
        </w:rPr>
      </w:pPr>
    </w:p>
    <w:p w:rsidR="00065481" w:rsidRDefault="00065481" w:rsidP="00BE68EB">
      <w:pPr>
        <w:tabs>
          <w:tab w:val="left" w:pos="720"/>
        </w:tabs>
        <w:jc w:val="center"/>
        <w:rPr>
          <w:rFonts w:ascii="Times New Roman" w:hAnsi="Times New Roman"/>
          <w:sz w:val="26"/>
          <w:szCs w:val="26"/>
        </w:rPr>
      </w:pPr>
      <w:r w:rsidRPr="00BE68EB">
        <w:rPr>
          <w:rFonts w:ascii="Times New Roman" w:hAnsi="Times New Roman"/>
          <w:sz w:val="26"/>
          <w:szCs w:val="26"/>
        </w:rPr>
        <w:t>ПОСТАНОВЛЯЕТ:</w:t>
      </w:r>
    </w:p>
    <w:p w:rsidR="00216A50" w:rsidRPr="00BE68EB" w:rsidRDefault="00216A50" w:rsidP="00BE68EB">
      <w:pPr>
        <w:tabs>
          <w:tab w:val="left" w:pos="720"/>
        </w:tabs>
        <w:jc w:val="center"/>
        <w:rPr>
          <w:rFonts w:ascii="Times New Roman" w:hAnsi="Times New Roman"/>
          <w:sz w:val="26"/>
          <w:szCs w:val="26"/>
        </w:rPr>
      </w:pPr>
    </w:p>
    <w:p w:rsidR="00065481" w:rsidRDefault="00216A50" w:rsidP="00216A50">
      <w:pPr>
        <w:pStyle w:val="21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CB7371" w:rsidRPr="00BE68EB">
        <w:rPr>
          <w:rFonts w:ascii="Times New Roman" w:hAnsi="Times New Roman" w:cs="Times New Roman"/>
          <w:b w:val="0"/>
          <w:sz w:val="26"/>
          <w:szCs w:val="26"/>
        </w:rPr>
        <w:t>Утвердить Положение о предоставлении лицом, поступающим на работу, на должность руководителя муниципального учреждения, а также руководителем муниципального учреждения сведений о своих доходах,</w:t>
      </w:r>
      <w:r w:rsidR="001141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B7371" w:rsidRPr="00BE68EB">
        <w:rPr>
          <w:rFonts w:ascii="Times New Roman" w:hAnsi="Times New Roman" w:cs="Times New Roman"/>
          <w:b w:val="0"/>
          <w:sz w:val="26"/>
          <w:szCs w:val="26"/>
        </w:rPr>
        <w:t xml:space="preserve">об имуществе и обязательствах имущественного характера супруга (супруги) и несовершеннолетних детей согласно </w:t>
      </w:r>
      <w:r w:rsidRPr="00BE68EB">
        <w:rPr>
          <w:rFonts w:ascii="Times New Roman" w:hAnsi="Times New Roman" w:cs="Times New Roman"/>
          <w:b w:val="0"/>
          <w:sz w:val="26"/>
          <w:szCs w:val="26"/>
        </w:rPr>
        <w:t>приложению, к</w:t>
      </w:r>
      <w:r w:rsidR="00CB7371" w:rsidRPr="00BE68EB">
        <w:rPr>
          <w:rFonts w:ascii="Times New Roman" w:hAnsi="Times New Roman" w:cs="Times New Roman"/>
          <w:b w:val="0"/>
          <w:sz w:val="26"/>
          <w:szCs w:val="26"/>
        </w:rPr>
        <w:t xml:space="preserve"> настоящему постановлению</w:t>
      </w:r>
      <w:r w:rsidR="00065481" w:rsidRPr="00BE68EB">
        <w:rPr>
          <w:rFonts w:ascii="Times New Roman" w:hAnsi="Times New Roman" w:cs="Times New Roman"/>
          <w:b w:val="0"/>
          <w:sz w:val="26"/>
          <w:szCs w:val="26"/>
        </w:rPr>
        <w:t>.</w:t>
      </w:r>
      <w:r w:rsidR="00CB7371" w:rsidRPr="00BE68E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114164" w:rsidRDefault="00216A50" w:rsidP="00216A50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r w:rsidR="00F42B9A" w:rsidRPr="007320F1">
        <w:rPr>
          <w:rFonts w:ascii="Times New Roman" w:hAnsi="Times New Roman" w:cs="Times New Roman"/>
          <w:b w:val="0"/>
          <w:sz w:val="26"/>
          <w:szCs w:val="26"/>
        </w:rPr>
        <w:t>Призна</w:t>
      </w:r>
      <w:r w:rsidR="00114164">
        <w:rPr>
          <w:rFonts w:ascii="Times New Roman" w:hAnsi="Times New Roman" w:cs="Times New Roman"/>
          <w:b w:val="0"/>
          <w:sz w:val="26"/>
          <w:szCs w:val="26"/>
        </w:rPr>
        <w:t>ть утратившим</w:t>
      </w:r>
      <w:r w:rsidR="00682914">
        <w:rPr>
          <w:rFonts w:ascii="Times New Roman" w:hAnsi="Times New Roman" w:cs="Times New Roman"/>
          <w:b w:val="0"/>
          <w:sz w:val="26"/>
          <w:szCs w:val="26"/>
        </w:rPr>
        <w:t>и</w:t>
      </w:r>
      <w:r w:rsidR="00114164">
        <w:rPr>
          <w:rFonts w:ascii="Times New Roman" w:hAnsi="Times New Roman" w:cs="Times New Roman"/>
          <w:b w:val="0"/>
          <w:sz w:val="26"/>
          <w:szCs w:val="26"/>
        </w:rPr>
        <w:t xml:space="preserve"> силу постановления</w:t>
      </w:r>
      <w:r w:rsidR="00F42B9A" w:rsidRPr="007320F1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</w:t>
      </w:r>
      <w:proofErr w:type="spellStart"/>
      <w:r w:rsidR="00DC1C36">
        <w:rPr>
          <w:rFonts w:ascii="Times New Roman" w:hAnsi="Times New Roman" w:cs="Times New Roman"/>
          <w:b w:val="0"/>
          <w:sz w:val="26"/>
          <w:szCs w:val="26"/>
        </w:rPr>
        <w:t>Лосевского</w:t>
      </w:r>
      <w:proofErr w:type="spellEnd"/>
      <w:r w:rsidR="00DC1C36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r w:rsidR="00F42B9A" w:rsidRPr="007320F1">
        <w:rPr>
          <w:rFonts w:ascii="Times New Roman" w:hAnsi="Times New Roman" w:cs="Times New Roman"/>
          <w:b w:val="0"/>
          <w:sz w:val="26"/>
          <w:szCs w:val="26"/>
        </w:rPr>
        <w:t>Павловского муниципального района Воронежской области</w:t>
      </w:r>
      <w:r w:rsidR="00114164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F42B9A" w:rsidRPr="007320F1" w:rsidRDefault="00114164" w:rsidP="00114164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1)</w:t>
      </w:r>
      <w:r w:rsidR="00A63D4D">
        <w:rPr>
          <w:rFonts w:ascii="Times New Roman" w:hAnsi="Times New Roman" w:cs="Times New Roman"/>
          <w:b w:val="0"/>
          <w:sz w:val="26"/>
          <w:szCs w:val="26"/>
        </w:rPr>
        <w:t xml:space="preserve"> от 05.04.</w:t>
      </w:r>
      <w:r w:rsidR="00F42B9A" w:rsidRPr="007320F1">
        <w:rPr>
          <w:rFonts w:ascii="Times New Roman" w:hAnsi="Times New Roman" w:cs="Times New Roman"/>
          <w:b w:val="0"/>
          <w:sz w:val="26"/>
          <w:szCs w:val="26"/>
        </w:rPr>
        <w:t xml:space="preserve">2013 № </w:t>
      </w:r>
      <w:r w:rsidR="00A63D4D">
        <w:rPr>
          <w:rFonts w:ascii="Times New Roman" w:hAnsi="Times New Roman" w:cs="Times New Roman"/>
          <w:b w:val="0"/>
          <w:sz w:val="26"/>
          <w:szCs w:val="26"/>
        </w:rPr>
        <w:t>31</w:t>
      </w:r>
      <w:r w:rsidR="00F42B9A" w:rsidRPr="007320F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63D4D">
        <w:rPr>
          <w:rFonts w:ascii="Times New Roman" w:hAnsi="Times New Roman" w:cs="Times New Roman"/>
          <w:b w:val="0"/>
          <w:sz w:val="26"/>
          <w:szCs w:val="26"/>
        </w:rPr>
        <w:t>«</w:t>
      </w:r>
      <w:r w:rsidR="00A63D4D" w:rsidRPr="00A63D4D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Положения о предоставлении лицом, поступающим на работу на должность руководителя муниципального учреждения, а также руководителем муниципального учреждения </w:t>
      </w:r>
      <w:proofErr w:type="spellStart"/>
      <w:r w:rsidR="00A63D4D" w:rsidRPr="00A63D4D">
        <w:rPr>
          <w:rFonts w:ascii="Times New Roman" w:hAnsi="Times New Roman" w:cs="Times New Roman"/>
          <w:b w:val="0"/>
          <w:sz w:val="26"/>
          <w:szCs w:val="26"/>
        </w:rPr>
        <w:t>Лосевского</w:t>
      </w:r>
      <w:proofErr w:type="spellEnd"/>
      <w:r w:rsidR="00A63D4D" w:rsidRPr="00A63D4D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 сведений о своих доходах, об имуществе и обязательствах имущественного характера и о доходах, об имуществе </w:t>
      </w:r>
      <w:r w:rsidR="00A63D4D" w:rsidRPr="00A63D4D">
        <w:rPr>
          <w:rFonts w:ascii="Times New Roman" w:hAnsi="Times New Roman" w:cs="Times New Roman"/>
          <w:b w:val="0"/>
          <w:sz w:val="26"/>
          <w:szCs w:val="26"/>
        </w:rPr>
        <w:lastRenderedPageBreak/>
        <w:t>и обязательствах имущественного характера супруги (супруга) и несовершеннолетних детей</w:t>
      </w:r>
      <w:r w:rsidR="00682914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F42B9A" w:rsidRPr="00020800" w:rsidRDefault="00865062" w:rsidP="00865062">
      <w:pPr>
        <w:pStyle w:val="af1"/>
        <w:ind w:left="0" w:firstLine="709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2) </w:t>
      </w:r>
      <w:r w:rsidR="007320F1" w:rsidRPr="00020800">
        <w:rPr>
          <w:rFonts w:ascii="Times New Roman" w:hAnsi="Times New Roman"/>
          <w:sz w:val="26"/>
          <w:szCs w:val="26"/>
          <w:lang w:eastAsia="ar-SA"/>
        </w:rPr>
        <w:t xml:space="preserve">от </w:t>
      </w:r>
      <w:r w:rsidR="00B578EE" w:rsidRPr="00B578EE">
        <w:rPr>
          <w:rFonts w:ascii="Times New Roman" w:hAnsi="Times New Roman"/>
          <w:sz w:val="26"/>
          <w:szCs w:val="26"/>
          <w:lang w:eastAsia="ar-SA"/>
        </w:rPr>
        <w:t xml:space="preserve">19.05.2015 № 53 </w:t>
      </w:r>
      <w:bookmarkStart w:id="0" w:name="_GoBack"/>
      <w:bookmarkEnd w:id="0"/>
      <w:r w:rsidR="007320F1" w:rsidRPr="00020800">
        <w:rPr>
          <w:rFonts w:ascii="Times New Roman" w:hAnsi="Times New Roman"/>
          <w:sz w:val="26"/>
          <w:szCs w:val="26"/>
          <w:lang w:eastAsia="ar-SA"/>
        </w:rPr>
        <w:t>«</w:t>
      </w:r>
      <w:r w:rsidR="00020800" w:rsidRPr="00020800">
        <w:rPr>
          <w:rFonts w:ascii="Times New Roman" w:hAnsi="Times New Roman"/>
          <w:sz w:val="26"/>
          <w:szCs w:val="26"/>
          <w:lang w:eastAsia="ar-SA"/>
        </w:rPr>
        <w:t xml:space="preserve">О внесении изменений в постановление администрации </w:t>
      </w:r>
      <w:proofErr w:type="spellStart"/>
      <w:r w:rsidR="00020800" w:rsidRPr="00020800">
        <w:rPr>
          <w:rFonts w:ascii="Times New Roman" w:hAnsi="Times New Roman"/>
          <w:sz w:val="26"/>
          <w:szCs w:val="26"/>
          <w:lang w:eastAsia="ar-SA"/>
        </w:rPr>
        <w:t>Лосевского</w:t>
      </w:r>
      <w:proofErr w:type="spellEnd"/>
      <w:r w:rsidR="00020800" w:rsidRPr="00020800">
        <w:rPr>
          <w:rFonts w:ascii="Times New Roman" w:hAnsi="Times New Roman"/>
          <w:sz w:val="26"/>
          <w:szCs w:val="26"/>
          <w:lang w:eastAsia="ar-SA"/>
        </w:rPr>
        <w:t xml:space="preserve"> сельского поселения от 05.04.2013 г. № 31  «Об утверждении Положения о предоставлении  лицом, поступающим на работу, на должность  руководителя муниципального учреждения, а также руководителем муниципального учреждения </w:t>
      </w:r>
      <w:proofErr w:type="spellStart"/>
      <w:r w:rsidR="00020800" w:rsidRPr="00020800">
        <w:rPr>
          <w:rFonts w:ascii="Times New Roman" w:hAnsi="Times New Roman"/>
          <w:sz w:val="26"/>
          <w:szCs w:val="26"/>
          <w:lang w:eastAsia="ar-SA"/>
        </w:rPr>
        <w:t>Лосевского</w:t>
      </w:r>
      <w:proofErr w:type="spellEnd"/>
      <w:r w:rsidR="00020800" w:rsidRPr="00020800">
        <w:rPr>
          <w:rFonts w:ascii="Times New Roman" w:hAnsi="Times New Roman"/>
          <w:sz w:val="26"/>
          <w:szCs w:val="26"/>
          <w:lang w:eastAsia="ar-SA"/>
        </w:rPr>
        <w:t xml:space="preserve"> сельского поселения Павловского муниципального района Воронежской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="007320F1" w:rsidRPr="00020800">
        <w:rPr>
          <w:rFonts w:ascii="Times New Roman" w:hAnsi="Times New Roman"/>
          <w:sz w:val="26"/>
          <w:szCs w:val="26"/>
          <w:lang w:eastAsia="ar-SA"/>
        </w:rPr>
        <w:t>».</w:t>
      </w:r>
    </w:p>
    <w:p w:rsidR="00065481" w:rsidRPr="00BE68EB" w:rsidRDefault="00216A50" w:rsidP="007320F1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065481" w:rsidRPr="00BE68EB">
        <w:rPr>
          <w:rFonts w:ascii="Times New Roman" w:hAnsi="Times New Roman"/>
          <w:sz w:val="26"/>
          <w:szCs w:val="26"/>
        </w:rPr>
        <w:t xml:space="preserve">. </w:t>
      </w:r>
      <w:r w:rsidR="00BA770D">
        <w:rPr>
          <w:rFonts w:ascii="Times New Roman" w:hAnsi="Times New Roman"/>
          <w:sz w:val="26"/>
          <w:szCs w:val="26"/>
        </w:rPr>
        <w:t>На</w:t>
      </w:r>
      <w:r w:rsidR="00A97C3C" w:rsidRPr="00A97C3C">
        <w:rPr>
          <w:rFonts w:ascii="Times New Roman" w:hAnsi="Times New Roman"/>
          <w:sz w:val="26"/>
          <w:szCs w:val="26"/>
        </w:rPr>
        <w:t>стоящее постановление</w:t>
      </w:r>
      <w:r w:rsidR="00BA770D">
        <w:rPr>
          <w:rFonts w:ascii="Times New Roman" w:hAnsi="Times New Roman"/>
          <w:sz w:val="26"/>
          <w:szCs w:val="26"/>
        </w:rPr>
        <w:t xml:space="preserve"> подлежит обнародованию</w:t>
      </w:r>
      <w:r w:rsidR="00A97C3C" w:rsidRPr="00A97C3C">
        <w:rPr>
          <w:rFonts w:ascii="Times New Roman" w:hAnsi="Times New Roman"/>
          <w:sz w:val="26"/>
          <w:szCs w:val="26"/>
        </w:rPr>
        <w:t xml:space="preserve"> в соответствии с Положением о порядке обнародования муниципальных правовых актов</w:t>
      </w:r>
      <w:r w:rsidR="00BA770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A770D">
        <w:rPr>
          <w:rFonts w:ascii="Times New Roman" w:hAnsi="Times New Roman"/>
          <w:sz w:val="26"/>
          <w:szCs w:val="26"/>
        </w:rPr>
        <w:t>Лосевского</w:t>
      </w:r>
      <w:proofErr w:type="spellEnd"/>
      <w:r w:rsidR="00BA770D">
        <w:rPr>
          <w:rFonts w:ascii="Times New Roman" w:hAnsi="Times New Roman"/>
          <w:sz w:val="26"/>
          <w:szCs w:val="26"/>
        </w:rPr>
        <w:t xml:space="preserve"> сельского поселения и размещению </w:t>
      </w:r>
      <w:r w:rsidR="00BA770D" w:rsidRPr="00BA770D">
        <w:rPr>
          <w:rFonts w:ascii="Times New Roman" w:hAnsi="Times New Roman"/>
          <w:sz w:val="26"/>
          <w:szCs w:val="26"/>
        </w:rPr>
        <w:t xml:space="preserve">в информационно-телекоммуникационной сети «Интернет» на официальном сайте администрации </w:t>
      </w:r>
      <w:proofErr w:type="spellStart"/>
      <w:r w:rsidR="00BA770D" w:rsidRPr="00BA770D">
        <w:rPr>
          <w:rFonts w:ascii="Times New Roman" w:hAnsi="Times New Roman"/>
          <w:sz w:val="26"/>
          <w:szCs w:val="26"/>
        </w:rPr>
        <w:t>Лосевского</w:t>
      </w:r>
      <w:proofErr w:type="spellEnd"/>
      <w:r w:rsidR="00BA770D" w:rsidRPr="00BA770D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BA770D">
        <w:rPr>
          <w:rFonts w:ascii="Times New Roman" w:hAnsi="Times New Roman"/>
          <w:sz w:val="26"/>
          <w:szCs w:val="26"/>
        </w:rPr>
        <w:t>.</w:t>
      </w:r>
    </w:p>
    <w:p w:rsidR="00065481" w:rsidRPr="00BE68EB" w:rsidRDefault="00216A50" w:rsidP="007320F1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065481" w:rsidRPr="00BE68EB">
        <w:rPr>
          <w:rFonts w:ascii="Times New Roman" w:hAnsi="Times New Roman"/>
          <w:sz w:val="26"/>
          <w:szCs w:val="26"/>
        </w:rPr>
        <w:t xml:space="preserve">. </w:t>
      </w:r>
      <w:r w:rsidR="004D7D77" w:rsidRPr="00BE68EB">
        <w:rPr>
          <w:rFonts w:ascii="Times New Roman" w:hAnsi="Times New Roman"/>
          <w:sz w:val="26"/>
          <w:szCs w:val="26"/>
        </w:rPr>
        <w:t>Контроль за исполнением настоящего постановления</w:t>
      </w:r>
      <w:r w:rsidR="004D7D77">
        <w:rPr>
          <w:rFonts w:ascii="Times New Roman" w:hAnsi="Times New Roman"/>
          <w:sz w:val="26"/>
          <w:szCs w:val="26"/>
        </w:rPr>
        <w:t xml:space="preserve"> оставляю за собой.</w:t>
      </w:r>
    </w:p>
    <w:p w:rsidR="00065481" w:rsidRDefault="00065481" w:rsidP="00BE68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D7D77" w:rsidRDefault="004D7D77" w:rsidP="00BE68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4"/>
        <w:gridCol w:w="4767"/>
      </w:tblGrid>
      <w:tr w:rsidR="008D2289" w:rsidRPr="0017123E" w:rsidTr="00B81BB1">
        <w:tc>
          <w:tcPr>
            <w:tcW w:w="4804" w:type="dxa"/>
            <w:hideMark/>
          </w:tcPr>
          <w:p w:rsidR="008D2289" w:rsidRPr="0017123E" w:rsidRDefault="008D2289" w:rsidP="00B81BB1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7123E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Глава </w:t>
            </w:r>
            <w:proofErr w:type="spellStart"/>
            <w:r w:rsidRPr="0017123E">
              <w:rPr>
                <w:rFonts w:ascii="Times New Roman" w:hAnsi="Times New Roman"/>
                <w:sz w:val="26"/>
                <w:szCs w:val="26"/>
                <w:lang w:eastAsia="en-US"/>
              </w:rPr>
              <w:t>Лосевского</w:t>
            </w:r>
            <w:proofErr w:type="spellEnd"/>
            <w:r w:rsidRPr="0017123E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сельского поселения Павловского муниципального района Воронежской области </w:t>
            </w:r>
          </w:p>
        </w:tc>
        <w:tc>
          <w:tcPr>
            <w:tcW w:w="4767" w:type="dxa"/>
          </w:tcPr>
          <w:p w:rsidR="008D2289" w:rsidRPr="0017123E" w:rsidRDefault="008D2289" w:rsidP="00B81BB1">
            <w:pPr>
              <w:spacing w:line="360" w:lineRule="auto"/>
              <w:ind w:firstLine="709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8D2289" w:rsidRPr="0017123E" w:rsidRDefault="008D2289" w:rsidP="00B81BB1">
            <w:pPr>
              <w:spacing w:line="360" w:lineRule="auto"/>
              <w:ind w:firstLine="709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И.А.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Бокарева</w:t>
            </w:r>
            <w:proofErr w:type="spellEnd"/>
          </w:p>
        </w:tc>
      </w:tr>
    </w:tbl>
    <w:p w:rsidR="008D2289" w:rsidRDefault="008D2289" w:rsidP="00682914">
      <w:pPr>
        <w:pStyle w:val="1"/>
        <w:ind w:firstLine="0"/>
        <w:jc w:val="both"/>
        <w:rPr>
          <w:b w:val="0"/>
          <w:i/>
          <w:iCs/>
          <w:sz w:val="24"/>
          <w:szCs w:val="24"/>
        </w:rPr>
      </w:pPr>
    </w:p>
    <w:p w:rsidR="008D2289" w:rsidRDefault="008D2289">
      <w:pPr>
        <w:ind w:firstLine="0"/>
        <w:jc w:val="left"/>
        <w:rPr>
          <w:rFonts w:cs="Arial"/>
          <w:bCs/>
          <w:i/>
          <w:iCs/>
          <w:kern w:val="32"/>
        </w:rPr>
      </w:pPr>
      <w:r>
        <w:rPr>
          <w:b/>
          <w:i/>
          <w:iCs/>
        </w:rPr>
        <w:br w:type="page"/>
      </w:r>
    </w:p>
    <w:p w:rsidR="00AC329E" w:rsidRPr="00E025D4" w:rsidRDefault="00AC329E" w:rsidP="00682914">
      <w:pPr>
        <w:pStyle w:val="1"/>
        <w:ind w:left="5103" w:firstLine="0"/>
        <w:jc w:val="left"/>
        <w:rPr>
          <w:rFonts w:ascii="Times New Roman" w:hAnsi="Times New Roman" w:cs="Times New Roman"/>
          <w:b w:val="0"/>
          <w:iCs/>
          <w:sz w:val="26"/>
          <w:szCs w:val="26"/>
        </w:rPr>
      </w:pPr>
      <w:r w:rsidRPr="00E025D4">
        <w:rPr>
          <w:rFonts w:ascii="Times New Roman" w:hAnsi="Times New Roman" w:cs="Times New Roman"/>
          <w:b w:val="0"/>
          <w:iCs/>
          <w:sz w:val="26"/>
          <w:szCs w:val="26"/>
        </w:rPr>
        <w:lastRenderedPageBreak/>
        <w:t xml:space="preserve">Приложение </w:t>
      </w:r>
      <w:r w:rsidR="00095CD5" w:rsidRPr="00E025D4">
        <w:rPr>
          <w:rFonts w:ascii="Times New Roman" w:hAnsi="Times New Roman" w:cs="Times New Roman"/>
          <w:b w:val="0"/>
          <w:iCs/>
          <w:sz w:val="26"/>
          <w:szCs w:val="26"/>
        </w:rPr>
        <w:t>№ 1</w:t>
      </w:r>
    </w:p>
    <w:p w:rsidR="00AC329E" w:rsidRPr="00E025D4" w:rsidRDefault="00AC329E" w:rsidP="00682914">
      <w:pPr>
        <w:ind w:left="5103" w:firstLine="0"/>
        <w:jc w:val="left"/>
        <w:rPr>
          <w:rFonts w:ascii="Times New Roman" w:hAnsi="Times New Roman"/>
          <w:sz w:val="26"/>
          <w:szCs w:val="26"/>
        </w:rPr>
      </w:pPr>
      <w:r w:rsidRPr="00E025D4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AC329E" w:rsidRPr="00E025D4" w:rsidRDefault="008D2289" w:rsidP="00682914">
      <w:pPr>
        <w:pStyle w:val="ConsPlusTitle"/>
        <w:tabs>
          <w:tab w:val="left" w:pos="4680"/>
        </w:tabs>
        <w:ind w:left="5103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Лосевского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r w:rsidR="00A26048">
        <w:rPr>
          <w:rFonts w:ascii="Times New Roman" w:hAnsi="Times New Roman" w:cs="Times New Roman"/>
          <w:b w:val="0"/>
          <w:sz w:val="26"/>
          <w:szCs w:val="26"/>
        </w:rPr>
        <w:t>от 2</w:t>
      </w:r>
      <w:r w:rsidR="00AF5AA2">
        <w:rPr>
          <w:rFonts w:ascii="Times New Roman" w:hAnsi="Times New Roman" w:cs="Times New Roman"/>
          <w:b w:val="0"/>
          <w:sz w:val="26"/>
          <w:szCs w:val="26"/>
        </w:rPr>
        <w:t>6</w:t>
      </w:r>
      <w:r w:rsidR="00A26048">
        <w:rPr>
          <w:rFonts w:ascii="Times New Roman" w:hAnsi="Times New Roman" w:cs="Times New Roman"/>
          <w:b w:val="0"/>
          <w:sz w:val="26"/>
          <w:szCs w:val="26"/>
        </w:rPr>
        <w:t>.03.</w:t>
      </w:r>
      <w:r w:rsidR="00E025D4" w:rsidRPr="00E025D4">
        <w:rPr>
          <w:rFonts w:ascii="Times New Roman" w:hAnsi="Times New Roman" w:cs="Times New Roman"/>
          <w:b w:val="0"/>
          <w:sz w:val="26"/>
          <w:szCs w:val="26"/>
        </w:rPr>
        <w:t>2021</w:t>
      </w:r>
      <w:r w:rsidR="00AC329E" w:rsidRPr="00E025D4">
        <w:rPr>
          <w:rFonts w:ascii="Times New Roman" w:hAnsi="Times New Roman" w:cs="Times New Roman"/>
          <w:b w:val="0"/>
          <w:sz w:val="26"/>
          <w:szCs w:val="26"/>
        </w:rPr>
        <w:t xml:space="preserve"> г.</w:t>
      </w:r>
      <w:r w:rsidR="002504C6" w:rsidRPr="00E025D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E0875" w:rsidRPr="00E025D4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A26048">
        <w:rPr>
          <w:rFonts w:ascii="Times New Roman" w:hAnsi="Times New Roman" w:cs="Times New Roman"/>
          <w:b w:val="0"/>
          <w:sz w:val="26"/>
          <w:szCs w:val="26"/>
        </w:rPr>
        <w:t>25</w:t>
      </w:r>
    </w:p>
    <w:p w:rsidR="00845889" w:rsidRPr="00E025D4" w:rsidRDefault="00845889" w:rsidP="00E025D4">
      <w:pPr>
        <w:autoSpaceDE w:val="0"/>
        <w:autoSpaceDN w:val="0"/>
        <w:adjustRightInd w:val="0"/>
        <w:ind w:left="5103" w:firstLine="0"/>
        <w:rPr>
          <w:rFonts w:ascii="Times New Roman" w:hAnsi="Times New Roman"/>
          <w:sz w:val="26"/>
          <w:szCs w:val="26"/>
        </w:rPr>
      </w:pPr>
    </w:p>
    <w:p w:rsidR="00361866" w:rsidRPr="00E025D4" w:rsidRDefault="00361866" w:rsidP="00E025D4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CB7371" w:rsidRPr="00E025D4" w:rsidRDefault="00CB7371" w:rsidP="00E025D4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E025D4">
        <w:rPr>
          <w:rFonts w:ascii="Times New Roman" w:hAnsi="Times New Roman"/>
          <w:bCs/>
          <w:sz w:val="26"/>
          <w:szCs w:val="26"/>
        </w:rPr>
        <w:t>ПОЛОЖЕНИЕ</w:t>
      </w:r>
    </w:p>
    <w:p w:rsidR="00CB7371" w:rsidRPr="00E025D4" w:rsidRDefault="00C07095" w:rsidP="00E025D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</w:t>
      </w:r>
      <w:r w:rsidR="00CB7371" w:rsidRPr="00E025D4">
        <w:rPr>
          <w:rFonts w:ascii="Times New Roman" w:hAnsi="Times New Roman"/>
          <w:bCs/>
          <w:sz w:val="26"/>
          <w:szCs w:val="26"/>
        </w:rPr>
        <w:t xml:space="preserve"> предоставлении лицом,</w:t>
      </w:r>
      <w:r w:rsidR="00682914">
        <w:rPr>
          <w:rFonts w:ascii="Times New Roman" w:hAnsi="Times New Roman"/>
          <w:sz w:val="26"/>
          <w:szCs w:val="26"/>
        </w:rPr>
        <w:t xml:space="preserve"> поступающим на работу</w:t>
      </w:r>
      <w:r w:rsidR="00CB7371" w:rsidRPr="00E025D4">
        <w:rPr>
          <w:rFonts w:ascii="Times New Roman" w:hAnsi="Times New Roman"/>
          <w:sz w:val="26"/>
          <w:szCs w:val="26"/>
        </w:rPr>
        <w:t xml:space="preserve"> на должность руководителя муниципального учреждения, а также руководителем муниципального учреждения </w:t>
      </w:r>
    </w:p>
    <w:p w:rsidR="00CB7371" w:rsidRPr="00E025D4" w:rsidRDefault="00682914" w:rsidP="00E025D4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сведений о своих доходах</w:t>
      </w:r>
      <w:r w:rsidR="00F609AA">
        <w:rPr>
          <w:rFonts w:ascii="Times New Roman" w:hAnsi="Times New Roman"/>
          <w:sz w:val="26"/>
          <w:szCs w:val="26"/>
        </w:rPr>
        <w:t>,</w:t>
      </w:r>
      <w:r w:rsidR="00CB7371" w:rsidRPr="00E025D4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 супруга (супруги) и несовершеннолетних детей</w:t>
      </w:r>
    </w:p>
    <w:p w:rsidR="00CB7371" w:rsidRPr="00E025D4" w:rsidRDefault="00CB7371" w:rsidP="00E025D4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</w:p>
    <w:p w:rsidR="00CB7371" w:rsidRPr="00E025D4" w:rsidRDefault="00CB7371" w:rsidP="00E025D4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</w:p>
    <w:p w:rsidR="009E03F9" w:rsidRDefault="00F62B08" w:rsidP="00F62B08">
      <w:pPr>
        <w:pStyle w:val="af1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2118CD" w:rsidRPr="0084310B">
        <w:rPr>
          <w:rFonts w:ascii="Times New Roman" w:hAnsi="Times New Roman"/>
          <w:sz w:val="26"/>
          <w:szCs w:val="26"/>
        </w:rPr>
        <w:t xml:space="preserve">Настоящее Положение устанавливает порядок представления лицом, поступающим </w:t>
      </w:r>
      <w:r w:rsidR="00682914">
        <w:rPr>
          <w:rFonts w:ascii="Times New Roman" w:hAnsi="Times New Roman"/>
          <w:sz w:val="26"/>
          <w:szCs w:val="26"/>
        </w:rPr>
        <w:t xml:space="preserve">на работу </w:t>
      </w:r>
      <w:r w:rsidR="002118CD" w:rsidRPr="0084310B">
        <w:rPr>
          <w:rFonts w:ascii="Times New Roman" w:hAnsi="Times New Roman"/>
          <w:sz w:val="26"/>
          <w:szCs w:val="26"/>
        </w:rPr>
        <w:t>на должность руководителя муниципального учреждения, а также руководителем муниципального учреждения сведений о своих доходах,</w:t>
      </w:r>
      <w:r w:rsidR="00601D2C">
        <w:rPr>
          <w:rFonts w:ascii="Times New Roman" w:hAnsi="Times New Roman"/>
          <w:sz w:val="26"/>
          <w:szCs w:val="26"/>
        </w:rPr>
        <w:t xml:space="preserve"> </w:t>
      </w:r>
      <w:r w:rsidR="002118CD" w:rsidRPr="0084310B">
        <w:rPr>
          <w:rFonts w:ascii="Times New Roman" w:hAnsi="Times New Roman"/>
          <w:sz w:val="26"/>
          <w:szCs w:val="26"/>
        </w:rPr>
        <w:t xml:space="preserve">об имуществе и обязательствах имущественного характера и о доходах, расходах, об имуществе и обязательствах имущественного характера своих супруга (супруги) и несовершеннолетних детей </w:t>
      </w:r>
      <w:r w:rsidR="0084310B" w:rsidRPr="0084310B">
        <w:rPr>
          <w:rFonts w:ascii="Times New Roman" w:hAnsi="Times New Roman"/>
          <w:sz w:val="26"/>
          <w:szCs w:val="26"/>
        </w:rPr>
        <w:t xml:space="preserve">(далее - </w:t>
      </w:r>
      <w:r w:rsidR="00682914">
        <w:rPr>
          <w:rFonts w:ascii="Times New Roman" w:hAnsi="Times New Roman"/>
          <w:sz w:val="26"/>
          <w:szCs w:val="26"/>
        </w:rPr>
        <w:t>сведения о доходах,</w:t>
      </w:r>
      <w:r w:rsidR="0084310B" w:rsidRPr="0084310B">
        <w:rPr>
          <w:rFonts w:ascii="Times New Roman" w:hAnsi="Times New Roman"/>
          <w:sz w:val="26"/>
          <w:szCs w:val="26"/>
        </w:rPr>
        <w:t xml:space="preserve"> об имуществе и обязатель</w:t>
      </w:r>
      <w:r w:rsidR="009E03F9">
        <w:rPr>
          <w:rFonts w:ascii="Times New Roman" w:hAnsi="Times New Roman"/>
          <w:sz w:val="26"/>
          <w:szCs w:val="26"/>
        </w:rPr>
        <w:t>ствах имущественного характера).</w:t>
      </w:r>
    </w:p>
    <w:p w:rsidR="002148DF" w:rsidRDefault="00F62B08" w:rsidP="00F62B08">
      <w:pPr>
        <w:pStyle w:val="af1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E6736B">
        <w:rPr>
          <w:rFonts w:ascii="Times New Roman" w:hAnsi="Times New Roman"/>
          <w:sz w:val="26"/>
          <w:szCs w:val="26"/>
        </w:rPr>
        <w:t>Лицо, поступающее на</w:t>
      </w:r>
      <w:r w:rsidR="0084310B" w:rsidRPr="009E03F9">
        <w:rPr>
          <w:rFonts w:ascii="Times New Roman" w:hAnsi="Times New Roman"/>
          <w:sz w:val="26"/>
          <w:szCs w:val="26"/>
        </w:rPr>
        <w:t xml:space="preserve"> должность руководителя муниципального учреждения, при поступлении на работу представляет</w:t>
      </w:r>
      <w:r w:rsidR="00682914" w:rsidRPr="009E03F9">
        <w:rPr>
          <w:rFonts w:ascii="Times New Roman" w:hAnsi="Times New Roman"/>
          <w:sz w:val="26"/>
          <w:szCs w:val="26"/>
        </w:rPr>
        <w:t xml:space="preserve"> </w:t>
      </w:r>
      <w:r w:rsidR="0084310B" w:rsidRPr="009E03F9">
        <w:rPr>
          <w:rFonts w:ascii="Times New Roman" w:hAnsi="Times New Roman"/>
          <w:sz w:val="26"/>
          <w:szCs w:val="26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</w:t>
      </w:r>
      <w:r w:rsidR="00B15266" w:rsidRPr="009E03F9">
        <w:rPr>
          <w:rFonts w:ascii="Times New Roman" w:hAnsi="Times New Roman"/>
          <w:sz w:val="26"/>
          <w:szCs w:val="26"/>
        </w:rPr>
        <w:t>ные выплаты) за календарный год,</w:t>
      </w:r>
      <w:r w:rsidR="0084310B" w:rsidRPr="009E03F9">
        <w:rPr>
          <w:rFonts w:ascii="Times New Roman" w:hAnsi="Times New Roman"/>
          <w:sz w:val="26"/>
          <w:szCs w:val="26"/>
        </w:rPr>
        <w:t xml:space="preserve"> предшествующий году подачи документов для поступления на работу на должность руковод</w:t>
      </w:r>
      <w:r w:rsidR="00B15266" w:rsidRPr="009E03F9">
        <w:rPr>
          <w:rFonts w:ascii="Times New Roman" w:hAnsi="Times New Roman"/>
          <w:sz w:val="26"/>
          <w:szCs w:val="26"/>
        </w:rPr>
        <w:t xml:space="preserve">ителя муниципального учреждения, </w:t>
      </w:r>
      <w:r w:rsidR="0084310B" w:rsidRPr="009E03F9">
        <w:rPr>
          <w:rFonts w:ascii="Times New Roman" w:hAnsi="Times New Roman"/>
          <w:sz w:val="26"/>
          <w:szCs w:val="26"/>
        </w:rPr>
        <w:t>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</w:t>
      </w:r>
      <w:r w:rsidR="00C43DE1" w:rsidRPr="009E03F9">
        <w:rPr>
          <w:rFonts w:ascii="Times New Roman" w:hAnsi="Times New Roman"/>
          <w:sz w:val="26"/>
          <w:szCs w:val="26"/>
        </w:rPr>
        <w:t xml:space="preserve">ителя муниципального учреждения, а также </w:t>
      </w:r>
      <w:r w:rsidR="0084310B" w:rsidRPr="009E03F9">
        <w:rPr>
          <w:rFonts w:ascii="Times New Roman" w:hAnsi="Times New Roman"/>
          <w:sz w:val="26"/>
          <w:szCs w:val="26"/>
        </w:rPr>
        <w:t>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</w:t>
      </w:r>
      <w:r w:rsidR="002148DF" w:rsidRPr="009E03F9">
        <w:rPr>
          <w:rFonts w:ascii="Times New Roman" w:hAnsi="Times New Roman"/>
          <w:sz w:val="26"/>
          <w:szCs w:val="26"/>
        </w:rPr>
        <w:t xml:space="preserve">теля муниципального учреждения, по форме </w:t>
      </w:r>
      <w:hyperlink r:id="rId8" w:history="1">
        <w:r w:rsidR="002148DF" w:rsidRPr="009E03F9">
          <w:rPr>
            <w:rFonts w:ascii="Times New Roman" w:hAnsi="Times New Roman"/>
            <w:sz w:val="26"/>
            <w:szCs w:val="26"/>
          </w:rPr>
          <w:t>справки</w:t>
        </w:r>
      </w:hyperlink>
      <w:r w:rsidR="002148DF" w:rsidRPr="009E03F9">
        <w:rPr>
          <w:rFonts w:ascii="Times New Roman" w:hAnsi="Times New Roman"/>
          <w:sz w:val="26"/>
          <w:szCs w:val="26"/>
        </w:rPr>
        <w:t>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9E03F9" w:rsidRDefault="009E03F9" w:rsidP="00F62B08">
      <w:pPr>
        <w:pStyle w:val="af1"/>
        <w:ind w:left="0" w:firstLine="709"/>
        <w:rPr>
          <w:rFonts w:ascii="Times New Roman" w:hAnsi="Times New Roman"/>
          <w:sz w:val="26"/>
          <w:szCs w:val="26"/>
        </w:rPr>
      </w:pPr>
      <w:r w:rsidRPr="009E03F9">
        <w:rPr>
          <w:rFonts w:ascii="Times New Roman" w:hAnsi="Times New Roman"/>
          <w:sz w:val="26"/>
          <w:szCs w:val="26"/>
        </w:rPr>
        <w:t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</w:t>
      </w:r>
      <w:r>
        <w:rPr>
          <w:rFonts w:ascii="Times New Roman" w:hAnsi="Times New Roman"/>
          <w:sz w:val="26"/>
          <w:szCs w:val="26"/>
        </w:rPr>
        <w:t>.</w:t>
      </w:r>
    </w:p>
    <w:p w:rsidR="009E03F9" w:rsidRPr="009E03F9" w:rsidRDefault="00F62B08" w:rsidP="00F62B08">
      <w:pPr>
        <w:pStyle w:val="af1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84310B" w:rsidRPr="009E03F9">
        <w:rPr>
          <w:rFonts w:ascii="Times New Roman" w:hAnsi="Times New Roman"/>
          <w:sz w:val="26"/>
          <w:szCs w:val="26"/>
        </w:rPr>
        <w:t>Руководитель муниципального учреждения ежегодно, не позднее 30 апреля года, следующего за отчетным, представляет</w:t>
      </w:r>
      <w:r w:rsidR="009E03F9" w:rsidRPr="009E03F9">
        <w:rPr>
          <w:rFonts w:ascii="Times New Roman" w:hAnsi="Times New Roman"/>
          <w:sz w:val="26"/>
          <w:szCs w:val="26"/>
        </w:rPr>
        <w:t xml:space="preserve"> </w:t>
      </w:r>
      <w:r w:rsidR="0084310B" w:rsidRPr="009E03F9">
        <w:rPr>
          <w:rFonts w:ascii="Times New Roman" w:hAnsi="Times New Roman"/>
          <w:sz w:val="26"/>
          <w:szCs w:val="26"/>
        </w:rPr>
        <w:t xml:space="preserve">сведения о своих доходах, полученных за </w:t>
      </w:r>
      <w:r w:rsidR="0084310B" w:rsidRPr="009E03F9">
        <w:rPr>
          <w:rFonts w:ascii="Times New Roman" w:hAnsi="Times New Roman"/>
          <w:sz w:val="26"/>
          <w:szCs w:val="26"/>
        </w:rPr>
        <w:lastRenderedPageBreak/>
        <w:t>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</w:t>
      </w:r>
      <w:r w:rsidR="00FB0B20" w:rsidRPr="009E03F9">
        <w:rPr>
          <w:rFonts w:ascii="Times New Roman" w:hAnsi="Times New Roman"/>
          <w:sz w:val="26"/>
          <w:szCs w:val="26"/>
        </w:rPr>
        <w:t>я</w:t>
      </w:r>
      <w:r w:rsidR="009E03F9" w:rsidRPr="009E03F9">
        <w:rPr>
          <w:rFonts w:ascii="Times New Roman" w:hAnsi="Times New Roman"/>
          <w:sz w:val="26"/>
          <w:szCs w:val="26"/>
        </w:rPr>
        <w:t xml:space="preserve">нию на конец отчетного периода, а также </w:t>
      </w:r>
      <w:r w:rsidR="0084310B" w:rsidRPr="009E03F9">
        <w:rPr>
          <w:rFonts w:ascii="Times New Roman" w:hAnsi="Times New Roman"/>
          <w:sz w:val="26"/>
          <w:szCs w:val="26"/>
        </w:rPr>
        <w:t>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</w:t>
      </w:r>
      <w:r w:rsidR="009E03F9" w:rsidRPr="009E03F9">
        <w:rPr>
          <w:rFonts w:ascii="Times New Roman" w:hAnsi="Times New Roman"/>
          <w:sz w:val="26"/>
          <w:szCs w:val="26"/>
        </w:rPr>
        <w:t xml:space="preserve"> по форме </w:t>
      </w:r>
      <w:hyperlink r:id="rId9" w:history="1">
        <w:r w:rsidR="009E03F9" w:rsidRPr="009E03F9">
          <w:rPr>
            <w:rFonts w:ascii="Times New Roman" w:hAnsi="Times New Roman"/>
            <w:sz w:val="26"/>
            <w:szCs w:val="26"/>
          </w:rPr>
          <w:t>справки</w:t>
        </w:r>
      </w:hyperlink>
      <w:r w:rsidR="009E03F9" w:rsidRPr="009E03F9">
        <w:rPr>
          <w:rFonts w:ascii="Times New Roman" w:hAnsi="Times New Roman"/>
          <w:sz w:val="26"/>
          <w:szCs w:val="26"/>
        </w:rPr>
        <w:t>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9E03F9" w:rsidRPr="009E03F9" w:rsidRDefault="009E03F9" w:rsidP="009E03F9">
      <w:pPr>
        <w:pStyle w:val="af1"/>
        <w:ind w:left="0" w:firstLine="709"/>
        <w:rPr>
          <w:rFonts w:ascii="Times New Roman" w:hAnsi="Times New Roman"/>
          <w:sz w:val="26"/>
          <w:szCs w:val="26"/>
        </w:rPr>
      </w:pPr>
      <w:r w:rsidRPr="009E03F9">
        <w:rPr>
          <w:rFonts w:ascii="Times New Roman" w:hAnsi="Times New Roman"/>
          <w:sz w:val="26"/>
          <w:szCs w:val="26"/>
        </w:rPr>
        <w:t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84310B" w:rsidRPr="0084310B" w:rsidRDefault="0084310B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84310B">
        <w:rPr>
          <w:rFonts w:ascii="Times New Roman" w:hAnsi="Times New Roman"/>
          <w:sz w:val="26"/>
          <w:szCs w:val="26"/>
        </w:rPr>
        <w:t xml:space="preserve">4. Сведения, предусмотренные пунктами 2 и 3 настоящего Положения, представляются в </w:t>
      </w:r>
      <w:r w:rsidR="00F747FD">
        <w:rPr>
          <w:rFonts w:ascii="Times New Roman" w:hAnsi="Times New Roman"/>
          <w:sz w:val="26"/>
          <w:szCs w:val="26"/>
        </w:rPr>
        <w:t xml:space="preserve">администрацию </w:t>
      </w:r>
      <w:proofErr w:type="spellStart"/>
      <w:r w:rsidR="00F747FD">
        <w:rPr>
          <w:rFonts w:ascii="Times New Roman" w:hAnsi="Times New Roman"/>
          <w:sz w:val="26"/>
          <w:szCs w:val="26"/>
        </w:rPr>
        <w:t>Лосевского</w:t>
      </w:r>
      <w:proofErr w:type="spellEnd"/>
      <w:r w:rsidR="00F747FD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3C4AA5">
        <w:rPr>
          <w:rFonts w:ascii="Times New Roman" w:hAnsi="Times New Roman"/>
          <w:sz w:val="26"/>
          <w:szCs w:val="26"/>
        </w:rPr>
        <w:t>Павловского</w:t>
      </w:r>
      <w:r w:rsidRPr="0084310B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3C4AA5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84310B">
        <w:rPr>
          <w:rFonts w:ascii="Times New Roman" w:hAnsi="Times New Roman"/>
          <w:sz w:val="26"/>
          <w:szCs w:val="26"/>
        </w:rPr>
        <w:t>.</w:t>
      </w:r>
    </w:p>
    <w:p w:rsidR="0084310B" w:rsidRPr="0084310B" w:rsidRDefault="0084310B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84310B">
        <w:rPr>
          <w:rFonts w:ascii="Times New Roman" w:hAnsi="Times New Roman"/>
          <w:sz w:val="26"/>
          <w:szCs w:val="26"/>
        </w:rPr>
        <w:t>5. В случае если руководитель муниципального учреждения обнаружил, что в представленных им сведениях о доходах,</w:t>
      </w:r>
      <w:r w:rsidR="003C4AA5">
        <w:rPr>
          <w:rFonts w:ascii="Times New Roman" w:hAnsi="Times New Roman"/>
          <w:sz w:val="26"/>
          <w:szCs w:val="26"/>
        </w:rPr>
        <w:t xml:space="preserve"> </w:t>
      </w:r>
      <w:r w:rsidRPr="0084310B">
        <w:rPr>
          <w:rFonts w:ascii="Times New Roman" w:hAnsi="Times New Roman"/>
          <w:sz w:val="26"/>
          <w:szCs w:val="26"/>
        </w:rPr>
        <w:t>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пункте 3 настоящего Положения.</w:t>
      </w:r>
    </w:p>
    <w:p w:rsidR="0084310B" w:rsidRDefault="0050299D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5.1. </w:t>
      </w:r>
      <w:r w:rsidR="0084310B" w:rsidRPr="0084310B">
        <w:rPr>
          <w:rFonts w:ascii="Times New Roman" w:hAnsi="Times New Roman"/>
          <w:sz w:val="26"/>
          <w:szCs w:val="26"/>
        </w:rPr>
        <w:t>В случае если лицо, поступающее на должность руководителя муниципального учреждения, обнаружило, что в представленных им сведениях о доходах,</w:t>
      </w:r>
      <w:r w:rsidR="00E75347">
        <w:rPr>
          <w:rFonts w:ascii="Times New Roman" w:hAnsi="Times New Roman"/>
          <w:sz w:val="26"/>
          <w:szCs w:val="26"/>
        </w:rPr>
        <w:t xml:space="preserve"> </w:t>
      </w:r>
      <w:r w:rsidR="0084310B" w:rsidRPr="0084310B">
        <w:rPr>
          <w:rFonts w:ascii="Times New Roman" w:hAnsi="Times New Roman"/>
          <w:sz w:val="26"/>
          <w:szCs w:val="26"/>
        </w:rPr>
        <w:t>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пунктом 2 настоящего Положения.</w:t>
      </w:r>
    </w:p>
    <w:p w:rsidR="0050299D" w:rsidRPr="0050299D" w:rsidRDefault="0050299D" w:rsidP="005029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5.2</w:t>
      </w:r>
      <w:r w:rsidRPr="0050299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0299D">
        <w:rPr>
          <w:rFonts w:ascii="Times New Roman" w:hAnsi="Times New Roman" w:cs="Times New Roman"/>
          <w:sz w:val="26"/>
          <w:szCs w:val="26"/>
        </w:rPr>
        <w:t xml:space="preserve">В случае невозможности по объективным причинам представления руководителем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50299D">
        <w:rPr>
          <w:rFonts w:ascii="Times New Roman" w:hAnsi="Times New Roman" w:cs="Times New Roman"/>
          <w:sz w:val="26"/>
          <w:szCs w:val="26"/>
        </w:rPr>
        <w:t xml:space="preserve"> учреждения сведений о доходах,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299D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 своих супруга (супруги) и несовершеннолетних детей данный факт подлежит рассмотрению на заседании комиссии по соблюдению требований к служебному поведению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E03F9">
        <w:rPr>
          <w:rFonts w:ascii="Times New Roman" w:hAnsi="Times New Roman" w:cs="Times New Roman"/>
          <w:sz w:val="26"/>
          <w:szCs w:val="26"/>
        </w:rPr>
        <w:t>руководителями муниципальных учреждений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A7210">
        <w:rPr>
          <w:rFonts w:ascii="Times New Roman" w:hAnsi="Times New Roman" w:cs="Times New Roman"/>
          <w:sz w:val="26"/>
          <w:szCs w:val="26"/>
        </w:rPr>
        <w:t>Лосевского</w:t>
      </w:r>
      <w:proofErr w:type="spellEnd"/>
      <w:r w:rsidR="00CA721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50299D">
        <w:rPr>
          <w:rFonts w:ascii="Times New Roman" w:hAnsi="Times New Roman" w:cs="Times New Roman"/>
          <w:sz w:val="26"/>
          <w:szCs w:val="26"/>
        </w:rPr>
        <w:t xml:space="preserve"> и урегулированию конфликта интересов (далее - комиссия), образованной в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="00F747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47FD">
        <w:rPr>
          <w:rFonts w:ascii="Times New Roman" w:hAnsi="Times New Roman" w:cs="Times New Roman"/>
          <w:sz w:val="26"/>
          <w:szCs w:val="26"/>
        </w:rPr>
        <w:t>Лосевского</w:t>
      </w:r>
      <w:proofErr w:type="spellEnd"/>
      <w:r w:rsidR="00F747F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</w:t>
      </w:r>
      <w:r w:rsidRPr="0050299D">
        <w:rPr>
          <w:rFonts w:ascii="Times New Roman" w:hAnsi="Times New Roman" w:cs="Times New Roman"/>
          <w:sz w:val="26"/>
          <w:szCs w:val="26"/>
        </w:rPr>
        <w:t>Вор</w:t>
      </w:r>
      <w:r w:rsidR="009E03F9">
        <w:rPr>
          <w:rFonts w:ascii="Times New Roman" w:hAnsi="Times New Roman" w:cs="Times New Roman"/>
          <w:sz w:val="26"/>
          <w:szCs w:val="26"/>
        </w:rPr>
        <w:t>онежской области.</w:t>
      </w:r>
    </w:p>
    <w:p w:rsidR="0050299D" w:rsidRPr="0084310B" w:rsidRDefault="0050299D" w:rsidP="0050299D">
      <w:pPr>
        <w:widowControl w:val="0"/>
        <w:autoSpaceDE w:val="0"/>
        <w:autoSpaceDN w:val="0"/>
        <w:ind w:firstLine="540"/>
        <w:rPr>
          <w:rFonts w:ascii="Times New Roman" w:hAnsi="Times New Roman"/>
          <w:sz w:val="26"/>
          <w:szCs w:val="26"/>
        </w:rPr>
      </w:pPr>
      <w:r w:rsidRPr="0050299D">
        <w:rPr>
          <w:rFonts w:ascii="Times New Roman" w:hAnsi="Times New Roman"/>
          <w:sz w:val="26"/>
          <w:szCs w:val="26"/>
        </w:rPr>
        <w:t xml:space="preserve">Заявление руководителя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50299D">
        <w:rPr>
          <w:rFonts w:ascii="Times New Roman" w:hAnsi="Times New Roman"/>
          <w:sz w:val="26"/>
          <w:szCs w:val="26"/>
        </w:rPr>
        <w:t xml:space="preserve">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супруга (супруги) и несовершеннолетних детей подается в комиссию до истечения срока, установленного </w:t>
      </w:r>
      <w:hyperlink w:anchor="P55" w:history="1">
        <w:r w:rsidRPr="0050299D">
          <w:rPr>
            <w:rFonts w:ascii="Times New Roman" w:hAnsi="Times New Roman"/>
            <w:sz w:val="26"/>
            <w:szCs w:val="26"/>
          </w:rPr>
          <w:t xml:space="preserve">пунктом </w:t>
        </w:r>
        <w:r w:rsidR="00E6736B">
          <w:rPr>
            <w:rFonts w:ascii="Times New Roman" w:hAnsi="Times New Roman"/>
            <w:sz w:val="26"/>
            <w:szCs w:val="26"/>
          </w:rPr>
          <w:t>3</w:t>
        </w:r>
      </w:hyperlink>
      <w:r w:rsidRPr="0050299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настоящего</w:t>
      </w:r>
      <w:r w:rsidRPr="0050299D">
        <w:rPr>
          <w:rFonts w:ascii="Times New Roman" w:hAnsi="Times New Roman"/>
          <w:sz w:val="26"/>
          <w:szCs w:val="26"/>
        </w:rPr>
        <w:t xml:space="preserve"> П</w:t>
      </w:r>
      <w:r>
        <w:rPr>
          <w:rFonts w:ascii="Times New Roman" w:hAnsi="Times New Roman"/>
          <w:sz w:val="26"/>
          <w:szCs w:val="26"/>
        </w:rPr>
        <w:t>оложения</w:t>
      </w:r>
      <w:r w:rsidRPr="0050299D">
        <w:rPr>
          <w:rFonts w:ascii="Times New Roman" w:hAnsi="Times New Roman"/>
          <w:sz w:val="26"/>
          <w:szCs w:val="26"/>
        </w:rPr>
        <w:t xml:space="preserve"> для представления сведений о доходах, об имуществе и обязательствах имущественного характера.</w:t>
      </w:r>
    </w:p>
    <w:p w:rsidR="0084310B" w:rsidRPr="0084310B" w:rsidRDefault="0050299D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6</w:t>
      </w:r>
      <w:r w:rsidR="0084310B" w:rsidRPr="0084310B">
        <w:rPr>
          <w:rFonts w:ascii="Times New Roman" w:hAnsi="Times New Roman"/>
          <w:sz w:val="26"/>
          <w:szCs w:val="26"/>
        </w:rPr>
        <w:t>. Сведения о доходах, об имуществе и обязательствах имущественного характера, представляемые в соответствии с настоящим П</w:t>
      </w:r>
      <w:r w:rsidR="00D11186">
        <w:rPr>
          <w:rFonts w:ascii="Times New Roman" w:hAnsi="Times New Roman"/>
          <w:sz w:val="26"/>
          <w:szCs w:val="26"/>
        </w:rPr>
        <w:t xml:space="preserve">оложением лицом, поступающим </w:t>
      </w:r>
      <w:r w:rsidR="0084310B" w:rsidRPr="0084310B">
        <w:rPr>
          <w:rFonts w:ascii="Times New Roman" w:hAnsi="Times New Roman"/>
          <w:sz w:val="26"/>
          <w:szCs w:val="26"/>
        </w:rPr>
        <w:t>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693066" w:rsidRDefault="0084310B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693066">
        <w:rPr>
          <w:rFonts w:ascii="Times New Roman" w:hAnsi="Times New Roman"/>
          <w:sz w:val="26"/>
          <w:szCs w:val="26"/>
        </w:rPr>
        <w:t xml:space="preserve">Эти сведения предоставляются главе </w:t>
      </w:r>
      <w:proofErr w:type="spellStart"/>
      <w:r w:rsidR="00F747FD">
        <w:rPr>
          <w:rFonts w:ascii="Times New Roman" w:hAnsi="Times New Roman"/>
          <w:sz w:val="26"/>
          <w:szCs w:val="26"/>
        </w:rPr>
        <w:t>Лосевского</w:t>
      </w:r>
      <w:proofErr w:type="spellEnd"/>
      <w:r w:rsidR="00F747FD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D11186" w:rsidRPr="00693066">
        <w:rPr>
          <w:rFonts w:ascii="Times New Roman" w:hAnsi="Times New Roman"/>
          <w:sz w:val="26"/>
          <w:szCs w:val="26"/>
        </w:rPr>
        <w:t>Павловского</w:t>
      </w:r>
      <w:r w:rsidRPr="00693066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693066" w:rsidRPr="00693066">
        <w:rPr>
          <w:rFonts w:ascii="Times New Roman" w:hAnsi="Times New Roman"/>
          <w:sz w:val="26"/>
          <w:szCs w:val="26"/>
        </w:rPr>
        <w:t xml:space="preserve"> Воронежской области.</w:t>
      </w:r>
    </w:p>
    <w:p w:rsidR="0084310B" w:rsidRDefault="00470B9D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470B9D">
        <w:rPr>
          <w:rFonts w:ascii="Times New Roman" w:hAnsi="Times New Roman"/>
          <w:sz w:val="26"/>
          <w:szCs w:val="26"/>
        </w:rPr>
        <w:t>7</w:t>
      </w:r>
      <w:r w:rsidR="0084310B" w:rsidRPr="00470B9D">
        <w:rPr>
          <w:rFonts w:ascii="Times New Roman" w:hAnsi="Times New Roman"/>
          <w:sz w:val="26"/>
          <w:szCs w:val="26"/>
        </w:rPr>
        <w:t>. Сведения о доходах,</w:t>
      </w:r>
      <w:r w:rsidR="00777855">
        <w:rPr>
          <w:rFonts w:ascii="Times New Roman" w:hAnsi="Times New Roman"/>
          <w:sz w:val="26"/>
          <w:szCs w:val="26"/>
        </w:rPr>
        <w:t xml:space="preserve"> </w:t>
      </w:r>
      <w:r w:rsidR="0084310B" w:rsidRPr="00470B9D">
        <w:rPr>
          <w:rFonts w:ascii="Times New Roman" w:hAnsi="Times New Roman"/>
          <w:sz w:val="26"/>
          <w:szCs w:val="26"/>
        </w:rPr>
        <w:t>об имуществе и обязательствах имущественного характера, представленные руководителем муниципального учреждения, размещаются в информаци</w:t>
      </w:r>
      <w:r w:rsidR="00777855">
        <w:rPr>
          <w:rFonts w:ascii="Times New Roman" w:hAnsi="Times New Roman"/>
          <w:sz w:val="26"/>
          <w:szCs w:val="26"/>
        </w:rPr>
        <w:t>онно-телекоммуникационной сети «Интернет»</w:t>
      </w:r>
      <w:r w:rsidR="0084310B" w:rsidRPr="00470B9D">
        <w:rPr>
          <w:rFonts w:ascii="Times New Roman" w:hAnsi="Times New Roman"/>
          <w:sz w:val="26"/>
          <w:szCs w:val="26"/>
        </w:rPr>
        <w:t xml:space="preserve"> на официальном сайте администрации </w:t>
      </w:r>
      <w:proofErr w:type="spellStart"/>
      <w:r w:rsidR="00F747FD">
        <w:rPr>
          <w:rFonts w:ascii="Times New Roman" w:hAnsi="Times New Roman"/>
          <w:sz w:val="26"/>
          <w:szCs w:val="26"/>
        </w:rPr>
        <w:t>Лосевского</w:t>
      </w:r>
      <w:proofErr w:type="spellEnd"/>
      <w:r w:rsidR="00F747FD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D11186" w:rsidRPr="00470B9D">
        <w:rPr>
          <w:rFonts w:ascii="Times New Roman" w:hAnsi="Times New Roman"/>
          <w:sz w:val="26"/>
          <w:szCs w:val="26"/>
        </w:rPr>
        <w:t xml:space="preserve">Павловского </w:t>
      </w:r>
      <w:r w:rsidR="0084310B" w:rsidRPr="00470B9D">
        <w:rPr>
          <w:rFonts w:ascii="Times New Roman" w:hAnsi="Times New Roman"/>
          <w:sz w:val="26"/>
          <w:szCs w:val="26"/>
        </w:rPr>
        <w:t>муниципального района</w:t>
      </w:r>
      <w:r w:rsidR="00D11186" w:rsidRPr="00470B9D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="0084310B" w:rsidRPr="00470B9D">
        <w:rPr>
          <w:rFonts w:ascii="Times New Roman" w:hAnsi="Times New Roman"/>
          <w:sz w:val="26"/>
          <w:szCs w:val="26"/>
        </w:rPr>
        <w:t xml:space="preserve"> </w:t>
      </w:r>
      <w:r w:rsidR="0084310B" w:rsidRPr="00693066">
        <w:rPr>
          <w:rFonts w:ascii="Times New Roman" w:hAnsi="Times New Roman"/>
          <w:sz w:val="26"/>
          <w:szCs w:val="26"/>
        </w:rPr>
        <w:t xml:space="preserve">и </w:t>
      </w:r>
      <w:r w:rsidR="00C133C1">
        <w:rPr>
          <w:rFonts w:ascii="Times New Roman" w:hAnsi="Times New Roman"/>
          <w:sz w:val="26"/>
          <w:szCs w:val="26"/>
        </w:rPr>
        <w:t xml:space="preserve">подлежат </w:t>
      </w:r>
      <w:r w:rsidR="00C133C1" w:rsidRPr="00693066">
        <w:rPr>
          <w:rFonts w:ascii="Times New Roman" w:hAnsi="Times New Roman"/>
          <w:sz w:val="26"/>
          <w:szCs w:val="26"/>
        </w:rPr>
        <w:t>обна</w:t>
      </w:r>
      <w:r w:rsidR="00C133C1">
        <w:rPr>
          <w:rFonts w:ascii="Times New Roman" w:hAnsi="Times New Roman"/>
          <w:sz w:val="26"/>
          <w:szCs w:val="26"/>
        </w:rPr>
        <w:t xml:space="preserve">родованию </w:t>
      </w:r>
      <w:r w:rsidR="00FE2971" w:rsidRPr="00FE2971">
        <w:rPr>
          <w:rFonts w:ascii="Times New Roman" w:hAnsi="Times New Roman"/>
          <w:sz w:val="26"/>
          <w:szCs w:val="26"/>
        </w:rPr>
        <w:t xml:space="preserve">в соответствии с Положением о порядке обнародования муниципальных правовых актов </w:t>
      </w:r>
      <w:proofErr w:type="spellStart"/>
      <w:r w:rsidR="00FE2971" w:rsidRPr="00FE2971">
        <w:rPr>
          <w:rFonts w:ascii="Times New Roman" w:hAnsi="Times New Roman"/>
          <w:sz w:val="26"/>
          <w:szCs w:val="26"/>
        </w:rPr>
        <w:t>Лосевского</w:t>
      </w:r>
      <w:proofErr w:type="spellEnd"/>
      <w:r w:rsidR="00FE2971" w:rsidRPr="00FE2971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D113A0" w:rsidRPr="00D113A0" w:rsidRDefault="00777855" w:rsidP="00D113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="00D113A0" w:rsidRPr="00D113A0">
        <w:rPr>
          <w:rFonts w:ascii="Times New Roman" w:hAnsi="Times New Roman" w:cs="Times New Roman"/>
          <w:sz w:val="26"/>
          <w:szCs w:val="26"/>
        </w:rPr>
        <w:t>Ответственность за достоверность представленных сведений о доходах,</w:t>
      </w:r>
      <w:r w:rsidR="00D113A0">
        <w:rPr>
          <w:rFonts w:ascii="Times New Roman" w:hAnsi="Times New Roman" w:cs="Times New Roman"/>
          <w:sz w:val="26"/>
          <w:szCs w:val="26"/>
        </w:rPr>
        <w:t xml:space="preserve"> </w:t>
      </w:r>
      <w:r w:rsidR="00D113A0" w:rsidRPr="00D113A0">
        <w:rPr>
          <w:rFonts w:ascii="Times New Roman" w:hAnsi="Times New Roman" w:cs="Times New Roman"/>
          <w:sz w:val="26"/>
          <w:szCs w:val="26"/>
        </w:rPr>
        <w:t xml:space="preserve">об имуществе и обязательствах имущественного характера, правильность их оформления и наличие ошибок несут лица, указанные в </w:t>
      </w:r>
      <w:hyperlink w:anchor="P49" w:history="1">
        <w:r w:rsidR="00D113A0" w:rsidRPr="00D113A0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="00D113A0">
        <w:rPr>
          <w:rFonts w:ascii="Times New Roman" w:hAnsi="Times New Roman" w:cs="Times New Roman"/>
          <w:sz w:val="26"/>
          <w:szCs w:val="26"/>
        </w:rPr>
        <w:t xml:space="preserve"> настоящего Положения</w:t>
      </w:r>
      <w:r w:rsidR="00D113A0" w:rsidRPr="00D113A0">
        <w:rPr>
          <w:rFonts w:ascii="Times New Roman" w:hAnsi="Times New Roman" w:cs="Times New Roman"/>
          <w:sz w:val="26"/>
          <w:szCs w:val="26"/>
        </w:rPr>
        <w:t>.</w:t>
      </w:r>
    </w:p>
    <w:p w:rsidR="00777855" w:rsidRPr="0084310B" w:rsidRDefault="00777855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4310B" w:rsidRPr="0084310B" w:rsidRDefault="0084310B" w:rsidP="0084310B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sectPr w:rsidR="0084310B" w:rsidRPr="0084310B" w:rsidSect="00CB73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850" w:bottom="28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F50" w:rsidRDefault="00272F50">
      <w:r>
        <w:separator/>
      </w:r>
    </w:p>
  </w:endnote>
  <w:endnote w:type="continuationSeparator" w:id="0">
    <w:p w:rsidR="00272F50" w:rsidRDefault="0027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8EB" w:rsidRDefault="00BE68E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8EB" w:rsidRDefault="00BE68E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8EB" w:rsidRDefault="00BE68E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F50" w:rsidRDefault="00272F50">
      <w:r>
        <w:separator/>
      </w:r>
    </w:p>
  </w:footnote>
  <w:footnote w:type="continuationSeparator" w:id="0">
    <w:p w:rsidR="00272F50" w:rsidRDefault="00272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8EB" w:rsidRDefault="00BE68EB" w:rsidP="00AF1CEE">
    <w:pPr>
      <w:pStyle w:val="a3"/>
      <w:framePr w:wrap="around" w:vAnchor="text" w:hAnchor="margin" w:xAlign="in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E68EB" w:rsidRDefault="00BE68EB" w:rsidP="00AF1CEE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8EB" w:rsidRDefault="00BE68EB" w:rsidP="00AF1CEE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8EB" w:rsidRDefault="00BE68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52A99"/>
    <w:multiLevelType w:val="hybridMultilevel"/>
    <w:tmpl w:val="4492F4D6"/>
    <w:lvl w:ilvl="0" w:tplc="D758FBEC">
      <w:start w:val="1"/>
      <w:numFmt w:val="decimal"/>
      <w:lvlText w:val="%1)"/>
      <w:lvlJc w:val="left"/>
      <w:pPr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3C9F70F5"/>
    <w:multiLevelType w:val="hybridMultilevel"/>
    <w:tmpl w:val="35E64AC8"/>
    <w:lvl w:ilvl="0" w:tplc="AE06A98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3704FF"/>
    <w:multiLevelType w:val="hybridMultilevel"/>
    <w:tmpl w:val="578AD2F4"/>
    <w:lvl w:ilvl="0" w:tplc="6728EDE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163DB0"/>
    <w:multiLevelType w:val="hybridMultilevel"/>
    <w:tmpl w:val="578AD2F4"/>
    <w:lvl w:ilvl="0" w:tplc="6728EDE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6D2A0B"/>
    <w:multiLevelType w:val="hybridMultilevel"/>
    <w:tmpl w:val="B84CD28E"/>
    <w:lvl w:ilvl="0" w:tplc="E676F84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7F511B0A"/>
    <w:multiLevelType w:val="hybridMultilevel"/>
    <w:tmpl w:val="E03263BA"/>
    <w:lvl w:ilvl="0" w:tplc="90F0D6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914"/>
    <w:rsid w:val="000008B5"/>
    <w:rsid w:val="000015DA"/>
    <w:rsid w:val="00001A3F"/>
    <w:rsid w:val="0000289B"/>
    <w:rsid w:val="00005FDA"/>
    <w:rsid w:val="000106B5"/>
    <w:rsid w:val="00010B54"/>
    <w:rsid w:val="0001545F"/>
    <w:rsid w:val="000156E8"/>
    <w:rsid w:val="00020800"/>
    <w:rsid w:val="0002113F"/>
    <w:rsid w:val="00026AC4"/>
    <w:rsid w:val="000276C7"/>
    <w:rsid w:val="00030CFA"/>
    <w:rsid w:val="00031C4F"/>
    <w:rsid w:val="000321F2"/>
    <w:rsid w:val="00035D79"/>
    <w:rsid w:val="00040384"/>
    <w:rsid w:val="000433A1"/>
    <w:rsid w:val="0004550B"/>
    <w:rsid w:val="000463F8"/>
    <w:rsid w:val="00046A2A"/>
    <w:rsid w:val="00053F17"/>
    <w:rsid w:val="00054988"/>
    <w:rsid w:val="00057450"/>
    <w:rsid w:val="00057756"/>
    <w:rsid w:val="0005799B"/>
    <w:rsid w:val="00065481"/>
    <w:rsid w:val="000661D6"/>
    <w:rsid w:val="000671F4"/>
    <w:rsid w:val="00074CC2"/>
    <w:rsid w:val="00081EFE"/>
    <w:rsid w:val="00086380"/>
    <w:rsid w:val="00086873"/>
    <w:rsid w:val="000944C6"/>
    <w:rsid w:val="000944EB"/>
    <w:rsid w:val="00095CD5"/>
    <w:rsid w:val="00097EC2"/>
    <w:rsid w:val="000A0AA6"/>
    <w:rsid w:val="000A0DBD"/>
    <w:rsid w:val="000A2F5E"/>
    <w:rsid w:val="000A30C0"/>
    <w:rsid w:val="000A5594"/>
    <w:rsid w:val="000B2AC2"/>
    <w:rsid w:val="000B540E"/>
    <w:rsid w:val="000B6DB8"/>
    <w:rsid w:val="000B6FF1"/>
    <w:rsid w:val="000C0C13"/>
    <w:rsid w:val="000C0D43"/>
    <w:rsid w:val="000C2875"/>
    <w:rsid w:val="000C3BA0"/>
    <w:rsid w:val="000C46C0"/>
    <w:rsid w:val="000C5BC4"/>
    <w:rsid w:val="000C638A"/>
    <w:rsid w:val="000D266A"/>
    <w:rsid w:val="000D29FE"/>
    <w:rsid w:val="000D51D3"/>
    <w:rsid w:val="000D7287"/>
    <w:rsid w:val="000D7346"/>
    <w:rsid w:val="000E0618"/>
    <w:rsid w:val="000E0F04"/>
    <w:rsid w:val="000E14B4"/>
    <w:rsid w:val="000E1728"/>
    <w:rsid w:val="000E4A52"/>
    <w:rsid w:val="000F120F"/>
    <w:rsid w:val="000F2444"/>
    <w:rsid w:val="000F51BD"/>
    <w:rsid w:val="000F5C5D"/>
    <w:rsid w:val="00100D90"/>
    <w:rsid w:val="0010594E"/>
    <w:rsid w:val="00110E12"/>
    <w:rsid w:val="00111E98"/>
    <w:rsid w:val="0011203E"/>
    <w:rsid w:val="00113810"/>
    <w:rsid w:val="00114164"/>
    <w:rsid w:val="00115422"/>
    <w:rsid w:val="0012008F"/>
    <w:rsid w:val="00121557"/>
    <w:rsid w:val="00123FD3"/>
    <w:rsid w:val="001268B7"/>
    <w:rsid w:val="001304DC"/>
    <w:rsid w:val="00135A90"/>
    <w:rsid w:val="00136B97"/>
    <w:rsid w:val="00136FAF"/>
    <w:rsid w:val="001376C9"/>
    <w:rsid w:val="0014477B"/>
    <w:rsid w:val="00145B8C"/>
    <w:rsid w:val="00147470"/>
    <w:rsid w:val="00150FA9"/>
    <w:rsid w:val="00151D9A"/>
    <w:rsid w:val="00153AA5"/>
    <w:rsid w:val="00155E94"/>
    <w:rsid w:val="0016146E"/>
    <w:rsid w:val="00163597"/>
    <w:rsid w:val="00166D38"/>
    <w:rsid w:val="00167B33"/>
    <w:rsid w:val="00172C37"/>
    <w:rsid w:val="00173010"/>
    <w:rsid w:val="001731FD"/>
    <w:rsid w:val="00174A58"/>
    <w:rsid w:val="0017631E"/>
    <w:rsid w:val="00176D19"/>
    <w:rsid w:val="0018172B"/>
    <w:rsid w:val="00182565"/>
    <w:rsid w:val="00183557"/>
    <w:rsid w:val="00184907"/>
    <w:rsid w:val="0018525E"/>
    <w:rsid w:val="00190379"/>
    <w:rsid w:val="00193125"/>
    <w:rsid w:val="00193CC5"/>
    <w:rsid w:val="001A10D5"/>
    <w:rsid w:val="001A2545"/>
    <w:rsid w:val="001A2F20"/>
    <w:rsid w:val="001A4290"/>
    <w:rsid w:val="001A4B52"/>
    <w:rsid w:val="001A6E36"/>
    <w:rsid w:val="001B2D1B"/>
    <w:rsid w:val="001B48D7"/>
    <w:rsid w:val="001C04BA"/>
    <w:rsid w:val="001C0A8F"/>
    <w:rsid w:val="001D0B73"/>
    <w:rsid w:val="001D2306"/>
    <w:rsid w:val="001E01D0"/>
    <w:rsid w:val="001E2E3D"/>
    <w:rsid w:val="001E3493"/>
    <w:rsid w:val="001E3F9C"/>
    <w:rsid w:val="001E505E"/>
    <w:rsid w:val="001E6D01"/>
    <w:rsid w:val="001F02DA"/>
    <w:rsid w:val="001F059C"/>
    <w:rsid w:val="001F1565"/>
    <w:rsid w:val="001F1BFD"/>
    <w:rsid w:val="001F4758"/>
    <w:rsid w:val="001F5CDB"/>
    <w:rsid w:val="001F64C6"/>
    <w:rsid w:val="001F7E94"/>
    <w:rsid w:val="00201BBC"/>
    <w:rsid w:val="002036A6"/>
    <w:rsid w:val="0020377F"/>
    <w:rsid w:val="00204261"/>
    <w:rsid w:val="00204635"/>
    <w:rsid w:val="00204800"/>
    <w:rsid w:val="002052CF"/>
    <w:rsid w:val="00207418"/>
    <w:rsid w:val="00207581"/>
    <w:rsid w:val="00207A4C"/>
    <w:rsid w:val="002118CD"/>
    <w:rsid w:val="002126A1"/>
    <w:rsid w:val="00214262"/>
    <w:rsid w:val="002148DF"/>
    <w:rsid w:val="00216A50"/>
    <w:rsid w:val="002175BD"/>
    <w:rsid w:val="0022204A"/>
    <w:rsid w:val="00223861"/>
    <w:rsid w:val="0022751B"/>
    <w:rsid w:val="00227F86"/>
    <w:rsid w:val="0023133C"/>
    <w:rsid w:val="00231573"/>
    <w:rsid w:val="0023363F"/>
    <w:rsid w:val="0023369D"/>
    <w:rsid w:val="00235AD6"/>
    <w:rsid w:val="002414D5"/>
    <w:rsid w:val="00242385"/>
    <w:rsid w:val="002437AD"/>
    <w:rsid w:val="002437D3"/>
    <w:rsid w:val="00243DC1"/>
    <w:rsid w:val="00246302"/>
    <w:rsid w:val="00247824"/>
    <w:rsid w:val="00250321"/>
    <w:rsid w:val="002504C6"/>
    <w:rsid w:val="00253ACC"/>
    <w:rsid w:val="002556A7"/>
    <w:rsid w:val="00255B37"/>
    <w:rsid w:val="0025712A"/>
    <w:rsid w:val="002611EF"/>
    <w:rsid w:val="00261391"/>
    <w:rsid w:val="002626DF"/>
    <w:rsid w:val="0026624F"/>
    <w:rsid w:val="002721F8"/>
    <w:rsid w:val="00272F50"/>
    <w:rsid w:val="0027525E"/>
    <w:rsid w:val="00275AC2"/>
    <w:rsid w:val="00284441"/>
    <w:rsid w:val="00286B5F"/>
    <w:rsid w:val="0029144F"/>
    <w:rsid w:val="00291FAB"/>
    <w:rsid w:val="00292819"/>
    <w:rsid w:val="00292A58"/>
    <w:rsid w:val="00294BDF"/>
    <w:rsid w:val="002A3214"/>
    <w:rsid w:val="002A3250"/>
    <w:rsid w:val="002B074A"/>
    <w:rsid w:val="002B3953"/>
    <w:rsid w:val="002B43D4"/>
    <w:rsid w:val="002B67AC"/>
    <w:rsid w:val="002B7823"/>
    <w:rsid w:val="002B7E2A"/>
    <w:rsid w:val="002C0927"/>
    <w:rsid w:val="002C1C1E"/>
    <w:rsid w:val="002C3E7E"/>
    <w:rsid w:val="002C40E5"/>
    <w:rsid w:val="002D1846"/>
    <w:rsid w:val="002E1406"/>
    <w:rsid w:val="002E2DD6"/>
    <w:rsid w:val="002E327B"/>
    <w:rsid w:val="002E4045"/>
    <w:rsid w:val="002E5FC8"/>
    <w:rsid w:val="002E6AEC"/>
    <w:rsid w:val="002E6BFC"/>
    <w:rsid w:val="002F2229"/>
    <w:rsid w:val="002F594C"/>
    <w:rsid w:val="002F72F8"/>
    <w:rsid w:val="002F7E29"/>
    <w:rsid w:val="00300EA2"/>
    <w:rsid w:val="003079E6"/>
    <w:rsid w:val="00307F79"/>
    <w:rsid w:val="00310C0F"/>
    <w:rsid w:val="003147C4"/>
    <w:rsid w:val="003159A0"/>
    <w:rsid w:val="00316AA4"/>
    <w:rsid w:val="00317074"/>
    <w:rsid w:val="00317BB3"/>
    <w:rsid w:val="00321D0F"/>
    <w:rsid w:val="00325F5B"/>
    <w:rsid w:val="00326AAF"/>
    <w:rsid w:val="00334D55"/>
    <w:rsid w:val="00335AEC"/>
    <w:rsid w:val="00336021"/>
    <w:rsid w:val="00336838"/>
    <w:rsid w:val="003433A3"/>
    <w:rsid w:val="003445A6"/>
    <w:rsid w:val="0035012A"/>
    <w:rsid w:val="003505BD"/>
    <w:rsid w:val="003507E3"/>
    <w:rsid w:val="0035773E"/>
    <w:rsid w:val="00360EC4"/>
    <w:rsid w:val="00361866"/>
    <w:rsid w:val="00363334"/>
    <w:rsid w:val="00363F81"/>
    <w:rsid w:val="00366DBB"/>
    <w:rsid w:val="00371EE0"/>
    <w:rsid w:val="003734A7"/>
    <w:rsid w:val="00377684"/>
    <w:rsid w:val="00380564"/>
    <w:rsid w:val="00382F46"/>
    <w:rsid w:val="00383A7B"/>
    <w:rsid w:val="0038462E"/>
    <w:rsid w:val="00384639"/>
    <w:rsid w:val="003920F1"/>
    <w:rsid w:val="00393859"/>
    <w:rsid w:val="00395558"/>
    <w:rsid w:val="00397153"/>
    <w:rsid w:val="00397250"/>
    <w:rsid w:val="003A1EFD"/>
    <w:rsid w:val="003A1FFC"/>
    <w:rsid w:val="003A2A65"/>
    <w:rsid w:val="003A760A"/>
    <w:rsid w:val="003B413D"/>
    <w:rsid w:val="003B556F"/>
    <w:rsid w:val="003B6A5E"/>
    <w:rsid w:val="003C2BB4"/>
    <w:rsid w:val="003C2EB8"/>
    <w:rsid w:val="003C4AA5"/>
    <w:rsid w:val="003C5AF9"/>
    <w:rsid w:val="003C6489"/>
    <w:rsid w:val="003D7E56"/>
    <w:rsid w:val="003E1516"/>
    <w:rsid w:val="003E225A"/>
    <w:rsid w:val="003E327A"/>
    <w:rsid w:val="003F5A8A"/>
    <w:rsid w:val="00403877"/>
    <w:rsid w:val="00404644"/>
    <w:rsid w:val="00406217"/>
    <w:rsid w:val="00412BDB"/>
    <w:rsid w:val="00413AE8"/>
    <w:rsid w:val="0041490D"/>
    <w:rsid w:val="00415A8D"/>
    <w:rsid w:val="0041622B"/>
    <w:rsid w:val="00416840"/>
    <w:rsid w:val="004176AF"/>
    <w:rsid w:val="00422AFA"/>
    <w:rsid w:val="00423C31"/>
    <w:rsid w:val="00426DB4"/>
    <w:rsid w:val="00431426"/>
    <w:rsid w:val="0043512C"/>
    <w:rsid w:val="004363AC"/>
    <w:rsid w:val="004365AC"/>
    <w:rsid w:val="00436AE3"/>
    <w:rsid w:val="00437CF9"/>
    <w:rsid w:val="0044337B"/>
    <w:rsid w:val="00443548"/>
    <w:rsid w:val="00444139"/>
    <w:rsid w:val="004454F1"/>
    <w:rsid w:val="00446222"/>
    <w:rsid w:val="00446E19"/>
    <w:rsid w:val="00450392"/>
    <w:rsid w:val="00461138"/>
    <w:rsid w:val="00461A8B"/>
    <w:rsid w:val="00464439"/>
    <w:rsid w:val="00465698"/>
    <w:rsid w:val="004669EC"/>
    <w:rsid w:val="00470B9D"/>
    <w:rsid w:val="00472E2D"/>
    <w:rsid w:val="0047403B"/>
    <w:rsid w:val="00474BBD"/>
    <w:rsid w:val="00474E37"/>
    <w:rsid w:val="00475427"/>
    <w:rsid w:val="00475B98"/>
    <w:rsid w:val="00476011"/>
    <w:rsid w:val="00483866"/>
    <w:rsid w:val="00485823"/>
    <w:rsid w:val="00490C75"/>
    <w:rsid w:val="00490E22"/>
    <w:rsid w:val="00491448"/>
    <w:rsid w:val="00493BFF"/>
    <w:rsid w:val="004955CE"/>
    <w:rsid w:val="004A1BA3"/>
    <w:rsid w:val="004A2DF6"/>
    <w:rsid w:val="004A32AC"/>
    <w:rsid w:val="004B2B1B"/>
    <w:rsid w:val="004B517B"/>
    <w:rsid w:val="004C5610"/>
    <w:rsid w:val="004D21CB"/>
    <w:rsid w:val="004D4693"/>
    <w:rsid w:val="004D599C"/>
    <w:rsid w:val="004D7D77"/>
    <w:rsid w:val="004E2ACE"/>
    <w:rsid w:val="004E451C"/>
    <w:rsid w:val="004E7EBF"/>
    <w:rsid w:val="004F064D"/>
    <w:rsid w:val="004F0C41"/>
    <w:rsid w:val="004F1D81"/>
    <w:rsid w:val="004F1E6A"/>
    <w:rsid w:val="004F2BE3"/>
    <w:rsid w:val="004F7B29"/>
    <w:rsid w:val="0050299D"/>
    <w:rsid w:val="00503385"/>
    <w:rsid w:val="00504CD2"/>
    <w:rsid w:val="005073CF"/>
    <w:rsid w:val="00510008"/>
    <w:rsid w:val="00510903"/>
    <w:rsid w:val="005175AF"/>
    <w:rsid w:val="00520678"/>
    <w:rsid w:val="005206E1"/>
    <w:rsid w:val="005218C1"/>
    <w:rsid w:val="005223C2"/>
    <w:rsid w:val="00526D2F"/>
    <w:rsid w:val="00530587"/>
    <w:rsid w:val="005350D1"/>
    <w:rsid w:val="00540468"/>
    <w:rsid w:val="00540C45"/>
    <w:rsid w:val="00541EA9"/>
    <w:rsid w:val="005510EC"/>
    <w:rsid w:val="0055300B"/>
    <w:rsid w:val="00553EFB"/>
    <w:rsid w:val="005563C7"/>
    <w:rsid w:val="00560938"/>
    <w:rsid w:val="00561E38"/>
    <w:rsid w:val="00564EB6"/>
    <w:rsid w:val="005717F9"/>
    <w:rsid w:val="00573EDF"/>
    <w:rsid w:val="00575245"/>
    <w:rsid w:val="00577CAE"/>
    <w:rsid w:val="0058096E"/>
    <w:rsid w:val="0058205F"/>
    <w:rsid w:val="0058424B"/>
    <w:rsid w:val="0058462C"/>
    <w:rsid w:val="00587059"/>
    <w:rsid w:val="005873F6"/>
    <w:rsid w:val="00587B7A"/>
    <w:rsid w:val="00591F94"/>
    <w:rsid w:val="00592114"/>
    <w:rsid w:val="0059492A"/>
    <w:rsid w:val="00595DF5"/>
    <w:rsid w:val="005A3848"/>
    <w:rsid w:val="005B1520"/>
    <w:rsid w:val="005B241E"/>
    <w:rsid w:val="005B2634"/>
    <w:rsid w:val="005B65AD"/>
    <w:rsid w:val="005B699B"/>
    <w:rsid w:val="005C0B46"/>
    <w:rsid w:val="005C138F"/>
    <w:rsid w:val="005C53B3"/>
    <w:rsid w:val="005C5740"/>
    <w:rsid w:val="005C636B"/>
    <w:rsid w:val="005C6B1F"/>
    <w:rsid w:val="005C7214"/>
    <w:rsid w:val="005C7A11"/>
    <w:rsid w:val="005C7CE1"/>
    <w:rsid w:val="005D04DA"/>
    <w:rsid w:val="005D064F"/>
    <w:rsid w:val="005D2AFC"/>
    <w:rsid w:val="005D7803"/>
    <w:rsid w:val="005F02E2"/>
    <w:rsid w:val="005F0599"/>
    <w:rsid w:val="005F0A45"/>
    <w:rsid w:val="005F0AC4"/>
    <w:rsid w:val="005F7307"/>
    <w:rsid w:val="00601D2C"/>
    <w:rsid w:val="006039F2"/>
    <w:rsid w:val="00610DDD"/>
    <w:rsid w:val="00611BD4"/>
    <w:rsid w:val="006176CA"/>
    <w:rsid w:val="00617936"/>
    <w:rsid w:val="0063176B"/>
    <w:rsid w:val="00636C9A"/>
    <w:rsid w:val="00636CC6"/>
    <w:rsid w:val="0064047F"/>
    <w:rsid w:val="006406D0"/>
    <w:rsid w:val="006472DB"/>
    <w:rsid w:val="006528DE"/>
    <w:rsid w:val="00652FBD"/>
    <w:rsid w:val="00656648"/>
    <w:rsid w:val="0066215B"/>
    <w:rsid w:val="00663B3B"/>
    <w:rsid w:val="0066654E"/>
    <w:rsid w:val="00671AB5"/>
    <w:rsid w:val="00677CE1"/>
    <w:rsid w:val="00682914"/>
    <w:rsid w:val="006836B0"/>
    <w:rsid w:val="00690CD9"/>
    <w:rsid w:val="006926F7"/>
    <w:rsid w:val="0069287E"/>
    <w:rsid w:val="00693066"/>
    <w:rsid w:val="0069327A"/>
    <w:rsid w:val="00697315"/>
    <w:rsid w:val="00697D2E"/>
    <w:rsid w:val="00697FB5"/>
    <w:rsid w:val="006A4AA0"/>
    <w:rsid w:val="006A6629"/>
    <w:rsid w:val="006B30E8"/>
    <w:rsid w:val="006B46FA"/>
    <w:rsid w:val="006B71ED"/>
    <w:rsid w:val="006C06F0"/>
    <w:rsid w:val="006C626C"/>
    <w:rsid w:val="006C6B7B"/>
    <w:rsid w:val="006C7DA5"/>
    <w:rsid w:val="006D45E1"/>
    <w:rsid w:val="006D4842"/>
    <w:rsid w:val="006D491A"/>
    <w:rsid w:val="006E1CA6"/>
    <w:rsid w:val="006E245D"/>
    <w:rsid w:val="006E3E3F"/>
    <w:rsid w:val="006E4FDF"/>
    <w:rsid w:val="006E6F55"/>
    <w:rsid w:val="006E7D4F"/>
    <w:rsid w:val="006F1D6F"/>
    <w:rsid w:val="006F6922"/>
    <w:rsid w:val="00700306"/>
    <w:rsid w:val="00700D8F"/>
    <w:rsid w:val="00711865"/>
    <w:rsid w:val="00713CA7"/>
    <w:rsid w:val="00713D04"/>
    <w:rsid w:val="00716548"/>
    <w:rsid w:val="00720065"/>
    <w:rsid w:val="00722708"/>
    <w:rsid w:val="00726B24"/>
    <w:rsid w:val="00727269"/>
    <w:rsid w:val="00730C50"/>
    <w:rsid w:val="00731158"/>
    <w:rsid w:val="007320F1"/>
    <w:rsid w:val="0073439B"/>
    <w:rsid w:val="00734665"/>
    <w:rsid w:val="00734D6B"/>
    <w:rsid w:val="00735AA0"/>
    <w:rsid w:val="00737224"/>
    <w:rsid w:val="00737B10"/>
    <w:rsid w:val="007407D1"/>
    <w:rsid w:val="0075582B"/>
    <w:rsid w:val="007574CC"/>
    <w:rsid w:val="00763923"/>
    <w:rsid w:val="007658F1"/>
    <w:rsid w:val="0077001E"/>
    <w:rsid w:val="007700C0"/>
    <w:rsid w:val="00771C70"/>
    <w:rsid w:val="007740A1"/>
    <w:rsid w:val="00774DF0"/>
    <w:rsid w:val="00777855"/>
    <w:rsid w:val="00777F9F"/>
    <w:rsid w:val="00780A5B"/>
    <w:rsid w:val="00780C38"/>
    <w:rsid w:val="007835BE"/>
    <w:rsid w:val="00783620"/>
    <w:rsid w:val="007845EA"/>
    <w:rsid w:val="0079026C"/>
    <w:rsid w:val="007908B3"/>
    <w:rsid w:val="00791A17"/>
    <w:rsid w:val="0079297C"/>
    <w:rsid w:val="00794776"/>
    <w:rsid w:val="00794949"/>
    <w:rsid w:val="007954ED"/>
    <w:rsid w:val="007965FE"/>
    <w:rsid w:val="00796649"/>
    <w:rsid w:val="007A038C"/>
    <w:rsid w:val="007A2278"/>
    <w:rsid w:val="007A28A3"/>
    <w:rsid w:val="007A5FBC"/>
    <w:rsid w:val="007B1AE7"/>
    <w:rsid w:val="007B4D1F"/>
    <w:rsid w:val="007C6411"/>
    <w:rsid w:val="007C6530"/>
    <w:rsid w:val="007D03F3"/>
    <w:rsid w:val="007D0804"/>
    <w:rsid w:val="007D2F1B"/>
    <w:rsid w:val="007D3C4D"/>
    <w:rsid w:val="007D5374"/>
    <w:rsid w:val="007E0B10"/>
    <w:rsid w:val="007E32CB"/>
    <w:rsid w:val="007E482B"/>
    <w:rsid w:val="007E5151"/>
    <w:rsid w:val="007E5E6E"/>
    <w:rsid w:val="007E6005"/>
    <w:rsid w:val="007F16CA"/>
    <w:rsid w:val="007F2D6E"/>
    <w:rsid w:val="007F74C8"/>
    <w:rsid w:val="00800622"/>
    <w:rsid w:val="00800D43"/>
    <w:rsid w:val="0080318C"/>
    <w:rsid w:val="0080519C"/>
    <w:rsid w:val="008058DF"/>
    <w:rsid w:val="0081066F"/>
    <w:rsid w:val="008109D5"/>
    <w:rsid w:val="00824BFA"/>
    <w:rsid w:val="008401D8"/>
    <w:rsid w:val="00841A46"/>
    <w:rsid w:val="0084310B"/>
    <w:rsid w:val="00845889"/>
    <w:rsid w:val="0085416B"/>
    <w:rsid w:val="00854213"/>
    <w:rsid w:val="00854659"/>
    <w:rsid w:val="008553E5"/>
    <w:rsid w:val="00855439"/>
    <w:rsid w:val="008572BB"/>
    <w:rsid w:val="00862BC5"/>
    <w:rsid w:val="00864E81"/>
    <w:rsid w:val="00865062"/>
    <w:rsid w:val="00866A6B"/>
    <w:rsid w:val="00870595"/>
    <w:rsid w:val="008730FB"/>
    <w:rsid w:val="0087334B"/>
    <w:rsid w:val="00873C64"/>
    <w:rsid w:val="008761A1"/>
    <w:rsid w:val="00882BFE"/>
    <w:rsid w:val="00887883"/>
    <w:rsid w:val="008926EB"/>
    <w:rsid w:val="00894BDB"/>
    <w:rsid w:val="008A01CC"/>
    <w:rsid w:val="008A2FDF"/>
    <w:rsid w:val="008A343A"/>
    <w:rsid w:val="008A3F9B"/>
    <w:rsid w:val="008A6F6C"/>
    <w:rsid w:val="008B3AB1"/>
    <w:rsid w:val="008B63EF"/>
    <w:rsid w:val="008C551B"/>
    <w:rsid w:val="008C60EA"/>
    <w:rsid w:val="008D1FA7"/>
    <w:rsid w:val="008D2289"/>
    <w:rsid w:val="008D3E92"/>
    <w:rsid w:val="008D6A53"/>
    <w:rsid w:val="008E1666"/>
    <w:rsid w:val="008E758A"/>
    <w:rsid w:val="008F349A"/>
    <w:rsid w:val="008F39E9"/>
    <w:rsid w:val="008F54DF"/>
    <w:rsid w:val="008F708D"/>
    <w:rsid w:val="00900054"/>
    <w:rsid w:val="0090105E"/>
    <w:rsid w:val="00903827"/>
    <w:rsid w:val="00905759"/>
    <w:rsid w:val="009060D5"/>
    <w:rsid w:val="00910984"/>
    <w:rsid w:val="00910DAF"/>
    <w:rsid w:val="00911715"/>
    <w:rsid w:val="00912951"/>
    <w:rsid w:val="00913AF1"/>
    <w:rsid w:val="009223F9"/>
    <w:rsid w:val="00935A71"/>
    <w:rsid w:val="009372CD"/>
    <w:rsid w:val="0093799A"/>
    <w:rsid w:val="009427FC"/>
    <w:rsid w:val="00946871"/>
    <w:rsid w:val="0094715E"/>
    <w:rsid w:val="009509ED"/>
    <w:rsid w:val="00952EF5"/>
    <w:rsid w:val="00961C68"/>
    <w:rsid w:val="00966252"/>
    <w:rsid w:val="00966705"/>
    <w:rsid w:val="009702E3"/>
    <w:rsid w:val="00970F15"/>
    <w:rsid w:val="00971813"/>
    <w:rsid w:val="0097203F"/>
    <w:rsid w:val="0097612E"/>
    <w:rsid w:val="0097665F"/>
    <w:rsid w:val="009831F8"/>
    <w:rsid w:val="009836E9"/>
    <w:rsid w:val="0098498D"/>
    <w:rsid w:val="00984D56"/>
    <w:rsid w:val="0098558B"/>
    <w:rsid w:val="009907F4"/>
    <w:rsid w:val="00991401"/>
    <w:rsid w:val="00993467"/>
    <w:rsid w:val="00996864"/>
    <w:rsid w:val="009968C8"/>
    <w:rsid w:val="00996C81"/>
    <w:rsid w:val="009A0588"/>
    <w:rsid w:val="009A08EC"/>
    <w:rsid w:val="009A569B"/>
    <w:rsid w:val="009B3081"/>
    <w:rsid w:val="009B4415"/>
    <w:rsid w:val="009B7061"/>
    <w:rsid w:val="009C0594"/>
    <w:rsid w:val="009C0E2F"/>
    <w:rsid w:val="009C105E"/>
    <w:rsid w:val="009C5561"/>
    <w:rsid w:val="009C565C"/>
    <w:rsid w:val="009C597A"/>
    <w:rsid w:val="009C6938"/>
    <w:rsid w:val="009D19A7"/>
    <w:rsid w:val="009D3F42"/>
    <w:rsid w:val="009D636A"/>
    <w:rsid w:val="009E03F9"/>
    <w:rsid w:val="009E0875"/>
    <w:rsid w:val="009E28F3"/>
    <w:rsid w:val="009E2A2C"/>
    <w:rsid w:val="009E437E"/>
    <w:rsid w:val="009F14F4"/>
    <w:rsid w:val="009F5987"/>
    <w:rsid w:val="009F78E5"/>
    <w:rsid w:val="00A01609"/>
    <w:rsid w:val="00A02EE4"/>
    <w:rsid w:val="00A046C6"/>
    <w:rsid w:val="00A05432"/>
    <w:rsid w:val="00A11017"/>
    <w:rsid w:val="00A1750C"/>
    <w:rsid w:val="00A2027C"/>
    <w:rsid w:val="00A21E12"/>
    <w:rsid w:val="00A2348C"/>
    <w:rsid w:val="00A23875"/>
    <w:rsid w:val="00A24111"/>
    <w:rsid w:val="00A24862"/>
    <w:rsid w:val="00A25C67"/>
    <w:rsid w:val="00A25FEF"/>
    <w:rsid w:val="00A26048"/>
    <w:rsid w:val="00A2624C"/>
    <w:rsid w:val="00A307A2"/>
    <w:rsid w:val="00A31A8B"/>
    <w:rsid w:val="00A36DE3"/>
    <w:rsid w:val="00A41857"/>
    <w:rsid w:val="00A422F2"/>
    <w:rsid w:val="00A43E43"/>
    <w:rsid w:val="00A46524"/>
    <w:rsid w:val="00A50212"/>
    <w:rsid w:val="00A50C94"/>
    <w:rsid w:val="00A52190"/>
    <w:rsid w:val="00A55B85"/>
    <w:rsid w:val="00A55DA5"/>
    <w:rsid w:val="00A62C86"/>
    <w:rsid w:val="00A631B2"/>
    <w:rsid w:val="00A63D4D"/>
    <w:rsid w:val="00A64C3E"/>
    <w:rsid w:val="00A66CC0"/>
    <w:rsid w:val="00A7305C"/>
    <w:rsid w:val="00A76B97"/>
    <w:rsid w:val="00A816A4"/>
    <w:rsid w:val="00A84A97"/>
    <w:rsid w:val="00A858D3"/>
    <w:rsid w:val="00A9056F"/>
    <w:rsid w:val="00A9424C"/>
    <w:rsid w:val="00A94A5E"/>
    <w:rsid w:val="00A97B40"/>
    <w:rsid w:val="00A97C3C"/>
    <w:rsid w:val="00AB0805"/>
    <w:rsid w:val="00AB349F"/>
    <w:rsid w:val="00AB71BB"/>
    <w:rsid w:val="00AB7DD6"/>
    <w:rsid w:val="00AC0BDF"/>
    <w:rsid w:val="00AC329E"/>
    <w:rsid w:val="00AC5849"/>
    <w:rsid w:val="00AC5CA0"/>
    <w:rsid w:val="00AD3896"/>
    <w:rsid w:val="00AD6A43"/>
    <w:rsid w:val="00AD7BCF"/>
    <w:rsid w:val="00AE2DB6"/>
    <w:rsid w:val="00AE4837"/>
    <w:rsid w:val="00AF17E5"/>
    <w:rsid w:val="00AF1CEE"/>
    <w:rsid w:val="00AF5043"/>
    <w:rsid w:val="00AF5AA2"/>
    <w:rsid w:val="00AF5FAE"/>
    <w:rsid w:val="00AF6A16"/>
    <w:rsid w:val="00B025B6"/>
    <w:rsid w:val="00B06D77"/>
    <w:rsid w:val="00B0740D"/>
    <w:rsid w:val="00B10914"/>
    <w:rsid w:val="00B15266"/>
    <w:rsid w:val="00B16E97"/>
    <w:rsid w:val="00B23A8E"/>
    <w:rsid w:val="00B27387"/>
    <w:rsid w:val="00B30A52"/>
    <w:rsid w:val="00B36F13"/>
    <w:rsid w:val="00B37BF5"/>
    <w:rsid w:val="00B51679"/>
    <w:rsid w:val="00B51EA7"/>
    <w:rsid w:val="00B53B74"/>
    <w:rsid w:val="00B54F2B"/>
    <w:rsid w:val="00B578EE"/>
    <w:rsid w:val="00B603E1"/>
    <w:rsid w:val="00B61871"/>
    <w:rsid w:val="00B62F02"/>
    <w:rsid w:val="00B64AE2"/>
    <w:rsid w:val="00B65551"/>
    <w:rsid w:val="00B65EF8"/>
    <w:rsid w:val="00B6621D"/>
    <w:rsid w:val="00B66CEE"/>
    <w:rsid w:val="00B764D5"/>
    <w:rsid w:val="00B7684F"/>
    <w:rsid w:val="00B94D1F"/>
    <w:rsid w:val="00BA25F6"/>
    <w:rsid w:val="00BA770D"/>
    <w:rsid w:val="00BB1058"/>
    <w:rsid w:val="00BB4B20"/>
    <w:rsid w:val="00BB4D6A"/>
    <w:rsid w:val="00BB51F7"/>
    <w:rsid w:val="00BB5830"/>
    <w:rsid w:val="00BC20F0"/>
    <w:rsid w:val="00BC2FCB"/>
    <w:rsid w:val="00BC6648"/>
    <w:rsid w:val="00BC6A3E"/>
    <w:rsid w:val="00BC7B7C"/>
    <w:rsid w:val="00BD3C25"/>
    <w:rsid w:val="00BD73E6"/>
    <w:rsid w:val="00BD7B0F"/>
    <w:rsid w:val="00BD7EF0"/>
    <w:rsid w:val="00BE1C1F"/>
    <w:rsid w:val="00BE1E6B"/>
    <w:rsid w:val="00BE3926"/>
    <w:rsid w:val="00BE3C4D"/>
    <w:rsid w:val="00BE68EB"/>
    <w:rsid w:val="00BE7177"/>
    <w:rsid w:val="00BF0D92"/>
    <w:rsid w:val="00BF44E6"/>
    <w:rsid w:val="00BF62CF"/>
    <w:rsid w:val="00BF7852"/>
    <w:rsid w:val="00C0007F"/>
    <w:rsid w:val="00C07095"/>
    <w:rsid w:val="00C07552"/>
    <w:rsid w:val="00C10FC7"/>
    <w:rsid w:val="00C12DF7"/>
    <w:rsid w:val="00C133C1"/>
    <w:rsid w:val="00C13974"/>
    <w:rsid w:val="00C1487A"/>
    <w:rsid w:val="00C14D81"/>
    <w:rsid w:val="00C15E22"/>
    <w:rsid w:val="00C16AC1"/>
    <w:rsid w:val="00C171BD"/>
    <w:rsid w:val="00C179CE"/>
    <w:rsid w:val="00C23883"/>
    <w:rsid w:val="00C247E4"/>
    <w:rsid w:val="00C255A7"/>
    <w:rsid w:val="00C264D6"/>
    <w:rsid w:val="00C2743F"/>
    <w:rsid w:val="00C31039"/>
    <w:rsid w:val="00C31682"/>
    <w:rsid w:val="00C3207F"/>
    <w:rsid w:val="00C37582"/>
    <w:rsid w:val="00C42930"/>
    <w:rsid w:val="00C43DE1"/>
    <w:rsid w:val="00C43FB5"/>
    <w:rsid w:val="00C441FF"/>
    <w:rsid w:val="00C46291"/>
    <w:rsid w:val="00C462D0"/>
    <w:rsid w:val="00C46AFB"/>
    <w:rsid w:val="00C4717A"/>
    <w:rsid w:val="00C502CA"/>
    <w:rsid w:val="00C539AA"/>
    <w:rsid w:val="00C55155"/>
    <w:rsid w:val="00C55349"/>
    <w:rsid w:val="00C57E50"/>
    <w:rsid w:val="00C668B1"/>
    <w:rsid w:val="00C7168A"/>
    <w:rsid w:val="00C7181C"/>
    <w:rsid w:val="00C72600"/>
    <w:rsid w:val="00C7404B"/>
    <w:rsid w:val="00C76214"/>
    <w:rsid w:val="00C76767"/>
    <w:rsid w:val="00C769F9"/>
    <w:rsid w:val="00C825AD"/>
    <w:rsid w:val="00C82A62"/>
    <w:rsid w:val="00C872C7"/>
    <w:rsid w:val="00C9269D"/>
    <w:rsid w:val="00C92866"/>
    <w:rsid w:val="00C928A7"/>
    <w:rsid w:val="00C9778D"/>
    <w:rsid w:val="00CA1898"/>
    <w:rsid w:val="00CA44E6"/>
    <w:rsid w:val="00CA6148"/>
    <w:rsid w:val="00CA7210"/>
    <w:rsid w:val="00CA74D8"/>
    <w:rsid w:val="00CB3296"/>
    <w:rsid w:val="00CB5E97"/>
    <w:rsid w:val="00CB7371"/>
    <w:rsid w:val="00CB7702"/>
    <w:rsid w:val="00CB7AD8"/>
    <w:rsid w:val="00CC281E"/>
    <w:rsid w:val="00CC46EC"/>
    <w:rsid w:val="00CC7461"/>
    <w:rsid w:val="00CC7ACA"/>
    <w:rsid w:val="00CD04BC"/>
    <w:rsid w:val="00CD50FC"/>
    <w:rsid w:val="00CD6855"/>
    <w:rsid w:val="00CD789D"/>
    <w:rsid w:val="00CE04CC"/>
    <w:rsid w:val="00CE07E3"/>
    <w:rsid w:val="00CE5777"/>
    <w:rsid w:val="00CE5D9B"/>
    <w:rsid w:val="00CE6286"/>
    <w:rsid w:val="00CF3844"/>
    <w:rsid w:val="00CF4ADF"/>
    <w:rsid w:val="00CF4EEA"/>
    <w:rsid w:val="00CF55F6"/>
    <w:rsid w:val="00CF609B"/>
    <w:rsid w:val="00D0034F"/>
    <w:rsid w:val="00D0125F"/>
    <w:rsid w:val="00D02A95"/>
    <w:rsid w:val="00D11186"/>
    <w:rsid w:val="00D113A0"/>
    <w:rsid w:val="00D1263E"/>
    <w:rsid w:val="00D15773"/>
    <w:rsid w:val="00D159D2"/>
    <w:rsid w:val="00D20C60"/>
    <w:rsid w:val="00D21285"/>
    <w:rsid w:val="00D230E8"/>
    <w:rsid w:val="00D23D61"/>
    <w:rsid w:val="00D26BF2"/>
    <w:rsid w:val="00D31BBF"/>
    <w:rsid w:val="00D33A34"/>
    <w:rsid w:val="00D33BE4"/>
    <w:rsid w:val="00D3412E"/>
    <w:rsid w:val="00D400B2"/>
    <w:rsid w:val="00D463E5"/>
    <w:rsid w:val="00D52736"/>
    <w:rsid w:val="00D52D8E"/>
    <w:rsid w:val="00D54AAC"/>
    <w:rsid w:val="00D56418"/>
    <w:rsid w:val="00D56622"/>
    <w:rsid w:val="00D60455"/>
    <w:rsid w:val="00D63391"/>
    <w:rsid w:val="00D6494F"/>
    <w:rsid w:val="00D6569A"/>
    <w:rsid w:val="00D666A6"/>
    <w:rsid w:val="00D706FA"/>
    <w:rsid w:val="00D718E4"/>
    <w:rsid w:val="00D7199F"/>
    <w:rsid w:val="00D734AD"/>
    <w:rsid w:val="00D738B1"/>
    <w:rsid w:val="00D774CC"/>
    <w:rsid w:val="00D80C15"/>
    <w:rsid w:val="00D80D9D"/>
    <w:rsid w:val="00D85771"/>
    <w:rsid w:val="00D875C9"/>
    <w:rsid w:val="00D9201C"/>
    <w:rsid w:val="00D94353"/>
    <w:rsid w:val="00D979DC"/>
    <w:rsid w:val="00DA4E27"/>
    <w:rsid w:val="00DA5B2E"/>
    <w:rsid w:val="00DB124F"/>
    <w:rsid w:val="00DB393D"/>
    <w:rsid w:val="00DB4C43"/>
    <w:rsid w:val="00DC1C36"/>
    <w:rsid w:val="00DC2958"/>
    <w:rsid w:val="00DC2EE7"/>
    <w:rsid w:val="00DC5CE1"/>
    <w:rsid w:val="00DD09C4"/>
    <w:rsid w:val="00DD6912"/>
    <w:rsid w:val="00DE049C"/>
    <w:rsid w:val="00DE258A"/>
    <w:rsid w:val="00DE3733"/>
    <w:rsid w:val="00DF3895"/>
    <w:rsid w:val="00DF3EED"/>
    <w:rsid w:val="00DF4DFC"/>
    <w:rsid w:val="00DF5D5D"/>
    <w:rsid w:val="00DF7AEC"/>
    <w:rsid w:val="00E00C4B"/>
    <w:rsid w:val="00E02139"/>
    <w:rsid w:val="00E025D4"/>
    <w:rsid w:val="00E02932"/>
    <w:rsid w:val="00E03B63"/>
    <w:rsid w:val="00E07B64"/>
    <w:rsid w:val="00E103F7"/>
    <w:rsid w:val="00E113CA"/>
    <w:rsid w:val="00E30D68"/>
    <w:rsid w:val="00E3180F"/>
    <w:rsid w:val="00E31DDE"/>
    <w:rsid w:val="00E34958"/>
    <w:rsid w:val="00E35C03"/>
    <w:rsid w:val="00E4074F"/>
    <w:rsid w:val="00E41EBA"/>
    <w:rsid w:val="00E42046"/>
    <w:rsid w:val="00E508BC"/>
    <w:rsid w:val="00E5092A"/>
    <w:rsid w:val="00E51511"/>
    <w:rsid w:val="00E53795"/>
    <w:rsid w:val="00E53F35"/>
    <w:rsid w:val="00E5401E"/>
    <w:rsid w:val="00E55EEE"/>
    <w:rsid w:val="00E62B24"/>
    <w:rsid w:val="00E6521E"/>
    <w:rsid w:val="00E652D8"/>
    <w:rsid w:val="00E66342"/>
    <w:rsid w:val="00E6736B"/>
    <w:rsid w:val="00E72EB0"/>
    <w:rsid w:val="00E73BC3"/>
    <w:rsid w:val="00E75347"/>
    <w:rsid w:val="00E770AB"/>
    <w:rsid w:val="00E77CA4"/>
    <w:rsid w:val="00E80F2E"/>
    <w:rsid w:val="00E80FC2"/>
    <w:rsid w:val="00E81056"/>
    <w:rsid w:val="00E8203B"/>
    <w:rsid w:val="00E83367"/>
    <w:rsid w:val="00E84465"/>
    <w:rsid w:val="00E85279"/>
    <w:rsid w:val="00E87529"/>
    <w:rsid w:val="00E87F40"/>
    <w:rsid w:val="00E90BE9"/>
    <w:rsid w:val="00E94B47"/>
    <w:rsid w:val="00E9545D"/>
    <w:rsid w:val="00E9677A"/>
    <w:rsid w:val="00EA4D45"/>
    <w:rsid w:val="00EA5358"/>
    <w:rsid w:val="00EA6388"/>
    <w:rsid w:val="00EB0EC1"/>
    <w:rsid w:val="00EB48B7"/>
    <w:rsid w:val="00EB6EED"/>
    <w:rsid w:val="00EC0289"/>
    <w:rsid w:val="00EC032B"/>
    <w:rsid w:val="00EC0C02"/>
    <w:rsid w:val="00EC3148"/>
    <w:rsid w:val="00EC3A21"/>
    <w:rsid w:val="00EC4085"/>
    <w:rsid w:val="00EC6495"/>
    <w:rsid w:val="00ED0F02"/>
    <w:rsid w:val="00ED2A5B"/>
    <w:rsid w:val="00ED37C8"/>
    <w:rsid w:val="00EE3022"/>
    <w:rsid w:val="00EE3971"/>
    <w:rsid w:val="00EE5B02"/>
    <w:rsid w:val="00EE5DAE"/>
    <w:rsid w:val="00EF0018"/>
    <w:rsid w:val="00EF71F5"/>
    <w:rsid w:val="00F000B4"/>
    <w:rsid w:val="00F02FCB"/>
    <w:rsid w:val="00F05833"/>
    <w:rsid w:val="00F102BB"/>
    <w:rsid w:val="00F12679"/>
    <w:rsid w:val="00F12EF2"/>
    <w:rsid w:val="00F1341D"/>
    <w:rsid w:val="00F176E8"/>
    <w:rsid w:val="00F177E4"/>
    <w:rsid w:val="00F17FCE"/>
    <w:rsid w:val="00F251ED"/>
    <w:rsid w:val="00F31E84"/>
    <w:rsid w:val="00F32825"/>
    <w:rsid w:val="00F33F8D"/>
    <w:rsid w:val="00F3408F"/>
    <w:rsid w:val="00F34EA9"/>
    <w:rsid w:val="00F4043B"/>
    <w:rsid w:val="00F42B9A"/>
    <w:rsid w:val="00F44E93"/>
    <w:rsid w:val="00F46B34"/>
    <w:rsid w:val="00F52F2D"/>
    <w:rsid w:val="00F53265"/>
    <w:rsid w:val="00F53431"/>
    <w:rsid w:val="00F5566C"/>
    <w:rsid w:val="00F609AA"/>
    <w:rsid w:val="00F62B08"/>
    <w:rsid w:val="00F63D23"/>
    <w:rsid w:val="00F64820"/>
    <w:rsid w:val="00F6593E"/>
    <w:rsid w:val="00F67916"/>
    <w:rsid w:val="00F67C7E"/>
    <w:rsid w:val="00F72659"/>
    <w:rsid w:val="00F73D45"/>
    <w:rsid w:val="00F747FD"/>
    <w:rsid w:val="00F7658B"/>
    <w:rsid w:val="00F807CB"/>
    <w:rsid w:val="00F8154E"/>
    <w:rsid w:val="00F85485"/>
    <w:rsid w:val="00F85703"/>
    <w:rsid w:val="00F8591B"/>
    <w:rsid w:val="00F90699"/>
    <w:rsid w:val="00F90F53"/>
    <w:rsid w:val="00F90FC6"/>
    <w:rsid w:val="00F9195B"/>
    <w:rsid w:val="00F93538"/>
    <w:rsid w:val="00F936EA"/>
    <w:rsid w:val="00F938B4"/>
    <w:rsid w:val="00F94A4A"/>
    <w:rsid w:val="00F97960"/>
    <w:rsid w:val="00FA49CA"/>
    <w:rsid w:val="00FA736C"/>
    <w:rsid w:val="00FB0B20"/>
    <w:rsid w:val="00FB4013"/>
    <w:rsid w:val="00FB5AF2"/>
    <w:rsid w:val="00FB7BE0"/>
    <w:rsid w:val="00FC225C"/>
    <w:rsid w:val="00FC66B5"/>
    <w:rsid w:val="00FC6D5F"/>
    <w:rsid w:val="00FD1710"/>
    <w:rsid w:val="00FE082A"/>
    <w:rsid w:val="00FE1451"/>
    <w:rsid w:val="00FE22A4"/>
    <w:rsid w:val="00FE2971"/>
    <w:rsid w:val="00FE738A"/>
    <w:rsid w:val="00FE79B3"/>
    <w:rsid w:val="00FF45D0"/>
    <w:rsid w:val="00FF5F80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60960A-5ED1-4304-A582-2EDB1D52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B737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B737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B737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B737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B737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361866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361866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361866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36186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091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9C556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C5561"/>
  </w:style>
  <w:style w:type="paragraph" w:styleId="a5">
    <w:name w:val="Balloon Text"/>
    <w:basedOn w:val="a"/>
    <w:link w:val="a6"/>
    <w:rsid w:val="00EB6EE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EB6EED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2F7E2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8">
    <w:name w:val="Знак Знак Знак Знак Знак Знак Знак Знак Знак Знак"/>
    <w:basedOn w:val="a"/>
    <w:rsid w:val="00AC32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654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 Indent"/>
    <w:basedOn w:val="a"/>
    <w:rsid w:val="00065481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aa">
    <w:name w:val="footer"/>
    <w:basedOn w:val="a"/>
    <w:rsid w:val="00AF1CEE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aliases w:val="!Разделы документа Знак"/>
    <w:link w:val="2"/>
    <w:rsid w:val="0036186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6186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61866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361866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361866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361866"/>
    <w:rPr>
      <w:rFonts w:ascii="Arial" w:hAnsi="Arial"/>
      <w:sz w:val="28"/>
      <w:szCs w:val="24"/>
    </w:rPr>
  </w:style>
  <w:style w:type="character" w:customStyle="1" w:styleId="90">
    <w:name w:val="Заголовок 9 Знак"/>
    <w:link w:val="9"/>
    <w:rsid w:val="00361866"/>
    <w:rPr>
      <w:rFonts w:ascii="Arial" w:hAnsi="Arial" w:cs="Arial"/>
      <w:sz w:val="22"/>
      <w:szCs w:val="22"/>
    </w:rPr>
  </w:style>
  <w:style w:type="character" w:styleId="HTML">
    <w:name w:val="HTML Variable"/>
    <w:aliases w:val="!Ссылки в документе"/>
    <w:rsid w:val="00CB7371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CB7371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rsid w:val="0036186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B737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rsid w:val="00CB7371"/>
    <w:rPr>
      <w:color w:val="0000FF"/>
      <w:u w:val="none"/>
    </w:rPr>
  </w:style>
  <w:style w:type="paragraph" w:customStyle="1" w:styleId="Application">
    <w:name w:val="Application!Приложение"/>
    <w:rsid w:val="00361866"/>
    <w:pPr>
      <w:spacing w:before="120" w:after="120"/>
      <w:jc w:val="right"/>
    </w:pPr>
    <w:rPr>
      <w:rFonts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61866"/>
    <w:rPr>
      <w:rFonts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61866"/>
    <w:pPr>
      <w:jc w:val="center"/>
    </w:pPr>
    <w:rPr>
      <w:rFonts w:cs="Arial"/>
      <w:b/>
      <w:bCs/>
      <w:kern w:val="28"/>
      <w:sz w:val="24"/>
      <w:szCs w:val="32"/>
    </w:rPr>
  </w:style>
  <w:style w:type="paragraph" w:customStyle="1" w:styleId="10">
    <w:name w:val="1Орган_ПР"/>
    <w:basedOn w:val="a"/>
    <w:link w:val="11"/>
    <w:qFormat/>
    <w:rsid w:val="00361866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1">
    <w:name w:val="1Орган_ПР Знак"/>
    <w:link w:val="10"/>
    <w:rsid w:val="00361866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361866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361866"/>
    <w:rPr>
      <w:rFonts w:ascii="Arial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361866"/>
    <w:pPr>
      <w:ind w:left="5103" w:firstLine="0"/>
    </w:pPr>
    <w:rPr>
      <w:szCs w:val="28"/>
    </w:rPr>
  </w:style>
  <w:style w:type="character" w:customStyle="1" w:styleId="32">
    <w:name w:val="3Приложение Знак"/>
    <w:link w:val="31"/>
    <w:rsid w:val="00361866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361866"/>
    <w:rPr>
      <w:sz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FFFFFF"/>
    </w:tcPr>
  </w:style>
  <w:style w:type="paragraph" w:styleId="ae">
    <w:name w:val="Title"/>
    <w:basedOn w:val="a"/>
    <w:link w:val="af"/>
    <w:qFormat/>
    <w:rsid w:val="00361866"/>
    <w:pPr>
      <w:jc w:val="center"/>
    </w:pPr>
    <w:rPr>
      <w:b/>
    </w:rPr>
  </w:style>
  <w:style w:type="character" w:customStyle="1" w:styleId="af">
    <w:name w:val="Заголовок Знак"/>
    <w:link w:val="ae"/>
    <w:rsid w:val="00361866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361866"/>
    <w:pPr>
      <w:ind w:left="0"/>
    </w:pPr>
    <w:rPr>
      <w:sz w:val="22"/>
    </w:rPr>
  </w:style>
  <w:style w:type="paragraph" w:styleId="af0">
    <w:name w:val="caption"/>
    <w:basedOn w:val="a"/>
    <w:next w:val="a"/>
    <w:qFormat/>
    <w:rsid w:val="00361866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361866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customStyle="1" w:styleId="ConsPlusNonformat">
    <w:name w:val="ConsPlusNonformat"/>
    <w:uiPriority w:val="99"/>
    <w:rsid w:val="00CB73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7320F1"/>
    <w:pPr>
      <w:ind w:left="720"/>
      <w:contextualSpacing/>
    </w:pPr>
  </w:style>
  <w:style w:type="paragraph" w:customStyle="1" w:styleId="af2">
    <w:name w:val="Знак Знак Знак Знак Знак Знак Знак Знак Знак Знак"/>
    <w:basedOn w:val="a"/>
    <w:rsid w:val="0014477B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B3A9B9444A99222632B656CBBEF9E67D08ABFE292F83EE4C2EEA60533A4609191C990E969F9D9C9B56859F648E0A7797F2833D1C0410B4GDs7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B3A9B9444A99222632B656CBBEF9E67D08ABFE292F83EE4C2EEA60533A4609191C990E969F9D9C9B56859F648E0A7797F2833D1C0410B4GDs7N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470FA-A2C0-4098-A908-49D48268F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662</TotalTime>
  <Pages>5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11106</CharactersWithSpaces>
  <SharedDoc>false</SharedDoc>
  <HLinks>
    <vt:vector size="198" baseType="variant">
      <vt:variant>
        <vt:i4>5570626</vt:i4>
      </vt:variant>
      <vt:variant>
        <vt:i4>96</vt:i4>
      </vt:variant>
      <vt:variant>
        <vt:i4>0</vt:i4>
      </vt:variant>
      <vt:variant>
        <vt:i4>5</vt:i4>
      </vt:variant>
      <vt:variant>
        <vt:lpwstr>131620.doc</vt:lpwstr>
      </vt:variant>
      <vt:variant>
        <vt:lpwstr>Par432</vt:lpwstr>
      </vt:variant>
      <vt:variant>
        <vt:i4>2097208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consultantplus://offline/ref=DAB3816C91896E35B9C12FE8D627C70D5675D15E9937A2D8EE8F781C1AE0BCDC4271B9D1BEA7CCD5J1LAI</vt:lpwstr>
      </vt:variant>
      <vt:variant>
        <vt:lpwstr/>
      </vt:variant>
      <vt:variant>
        <vt:i4>2097255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consultantplus://offline/ref=DAB3816C91896E35B9C12FE8D627C70D5675D15E9E30A2D8EE8F781C1AE0BCDC4271B9D1BEA7CCD4J1LDI</vt:lpwstr>
      </vt:variant>
      <vt:variant>
        <vt:lpwstr/>
      </vt:variant>
      <vt:variant>
        <vt:i4>5374018</vt:i4>
      </vt:variant>
      <vt:variant>
        <vt:i4>87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Par637</vt:lpwstr>
      </vt:variant>
      <vt:variant>
        <vt:i4>5439554</vt:i4>
      </vt:variant>
      <vt:variant>
        <vt:i4>84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Par636</vt:lpwstr>
      </vt:variant>
      <vt:variant>
        <vt:i4>5242946</vt:i4>
      </vt:variant>
      <vt:variant>
        <vt:i4>81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Par635</vt:lpwstr>
      </vt:variant>
      <vt:variant>
        <vt:i4>5308482</vt:i4>
      </vt:variant>
      <vt:variant>
        <vt:i4>78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Par634</vt:lpwstr>
      </vt:variant>
      <vt:variant>
        <vt:i4>5636162</vt:i4>
      </vt:variant>
      <vt:variant>
        <vt:i4>75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Par633</vt:lpwstr>
      </vt:variant>
      <vt:variant>
        <vt:i4>5701698</vt:i4>
      </vt:variant>
      <vt:variant>
        <vt:i4>72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Par632</vt:lpwstr>
      </vt:variant>
      <vt:variant>
        <vt:i4>5505090</vt:i4>
      </vt:variant>
      <vt:variant>
        <vt:i4>69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Par631</vt:lpwstr>
      </vt:variant>
      <vt:variant>
        <vt:i4>5570626</vt:i4>
      </vt:variant>
      <vt:variant>
        <vt:i4>66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Par630</vt:lpwstr>
      </vt:variant>
      <vt:variant>
        <vt:i4>6029379</vt:i4>
      </vt:variant>
      <vt:variant>
        <vt:i4>63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Par629</vt:lpwstr>
      </vt:variant>
      <vt:variant>
        <vt:i4>6094915</vt:i4>
      </vt:variant>
      <vt:variant>
        <vt:i4>60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Par628</vt:lpwstr>
      </vt:variant>
      <vt:variant>
        <vt:i4>5701698</vt:i4>
      </vt:variant>
      <vt:variant>
        <vt:i4>57</vt:i4>
      </vt:variant>
      <vt:variant>
        <vt:i4>0</vt:i4>
      </vt:variant>
      <vt:variant>
        <vt:i4>5</vt:i4>
      </vt:variant>
      <vt:variant>
        <vt:lpwstr>131620.doc</vt:lpwstr>
      </vt:variant>
      <vt:variant>
        <vt:lpwstr>Par430</vt:lpwstr>
      </vt:variant>
      <vt:variant>
        <vt:i4>5374019</vt:i4>
      </vt:variant>
      <vt:variant>
        <vt:i4>54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Par627</vt:lpwstr>
      </vt:variant>
      <vt:variant>
        <vt:i4>5439555</vt:i4>
      </vt:variant>
      <vt:variant>
        <vt:i4>51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Par626</vt:lpwstr>
      </vt:variant>
      <vt:variant>
        <vt:i4>5242947</vt:i4>
      </vt:variant>
      <vt:variant>
        <vt:i4>48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Par625</vt:lpwstr>
      </vt:variant>
      <vt:variant>
        <vt:i4>5308483</vt:i4>
      </vt:variant>
      <vt:variant>
        <vt:i4>45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Par624</vt:lpwstr>
      </vt:variant>
      <vt:variant>
        <vt:i4>5636163</vt:i4>
      </vt:variant>
      <vt:variant>
        <vt:i4>42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Par623</vt:lpwstr>
      </vt:variant>
      <vt:variant>
        <vt:i4>5701699</vt:i4>
      </vt:variant>
      <vt:variant>
        <vt:i4>39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Par622</vt:lpwstr>
      </vt:variant>
      <vt:variant>
        <vt:i4>5505091</vt:i4>
      </vt:variant>
      <vt:variant>
        <vt:i4>36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Par621</vt:lpwstr>
      </vt:variant>
      <vt:variant>
        <vt:i4>5570627</vt:i4>
      </vt:variant>
      <vt:variant>
        <vt:i4>33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Par620</vt:lpwstr>
      </vt:variant>
      <vt:variant>
        <vt:i4>6029376</vt:i4>
      </vt:variant>
      <vt:variant>
        <vt:i4>30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Par619</vt:lpwstr>
      </vt:variant>
      <vt:variant>
        <vt:i4>6094912</vt:i4>
      </vt:variant>
      <vt:variant>
        <vt:i4>27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Par618</vt:lpwstr>
      </vt:variant>
      <vt:variant>
        <vt:i4>5374016</vt:i4>
      </vt:variant>
      <vt:variant>
        <vt:i4>24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Par617</vt:lpwstr>
      </vt:variant>
      <vt:variant>
        <vt:i4>5439552</vt:i4>
      </vt:variant>
      <vt:variant>
        <vt:i4>21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Par616</vt:lpwstr>
      </vt:variant>
      <vt:variant>
        <vt:i4>5242944</vt:i4>
      </vt:variant>
      <vt:variant>
        <vt:i4>18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Par615</vt:lpwstr>
      </vt:variant>
      <vt:variant>
        <vt:i4>5308480</vt:i4>
      </vt:variant>
      <vt:variant>
        <vt:i4>15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Par614</vt:lpwstr>
      </vt:variant>
      <vt:variant>
        <vt:i4>5636160</vt:i4>
      </vt:variant>
      <vt:variant>
        <vt:i4>12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Par613</vt:lpwstr>
      </vt:variant>
      <vt:variant>
        <vt:i4>5701696</vt:i4>
      </vt:variant>
      <vt:variant>
        <vt:i4>9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Par612</vt:lpwstr>
      </vt:variant>
      <vt:variant>
        <vt:i4>5505088</vt:i4>
      </vt:variant>
      <vt:variant>
        <vt:i4>6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Par611</vt:lpwstr>
      </vt:variant>
      <vt:variant>
        <vt:i4>5570624</vt:i4>
      </vt:variant>
      <vt:variant>
        <vt:i4>3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Par610</vt:lpwstr>
      </vt:variant>
      <vt:variant>
        <vt:i4>6029377</vt:i4>
      </vt:variant>
      <vt:variant>
        <vt:i4>0</vt:i4>
      </vt:variant>
      <vt:variant>
        <vt:i4>0</vt:i4>
      </vt:variant>
      <vt:variant>
        <vt:i4>5</vt:i4>
      </vt:variant>
      <vt:variant>
        <vt:lpwstr>131620.doc</vt:lpwstr>
      </vt:variant>
      <vt:variant>
        <vt:lpwstr>Par609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yuklishina</dc:creator>
  <cp:keywords/>
  <cp:lastModifiedBy>Сельсовет</cp:lastModifiedBy>
  <cp:revision>35</cp:revision>
  <cp:lastPrinted>2021-03-26T11:28:00Z</cp:lastPrinted>
  <dcterms:created xsi:type="dcterms:W3CDTF">2017-02-08T08:40:00Z</dcterms:created>
  <dcterms:modified xsi:type="dcterms:W3CDTF">2021-03-26T12:44:00Z</dcterms:modified>
</cp:coreProperties>
</file>