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36" w:rsidRDefault="00F26236" w:rsidP="009A6DE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:rsidR="00F26236" w:rsidRDefault="00F26236" w:rsidP="009A6D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НАРОДНЫХ ДЕПУТАТОВ ЛОСЕВСКОГО СЕЛЬСКОГО ПОСЕЛЕНИЯ ПАВЛОВСКОГО МУНИЦИПАЛЬНОГО  РАЙОНА ВОРОНЕЖСКОЙ ОБЛАСТИ</w:t>
      </w:r>
    </w:p>
    <w:p w:rsidR="00F26236" w:rsidRDefault="00F26236" w:rsidP="009A6DE2">
      <w:pPr>
        <w:jc w:val="center"/>
        <w:rPr>
          <w:b/>
          <w:bCs/>
          <w:sz w:val="28"/>
          <w:szCs w:val="28"/>
        </w:rPr>
      </w:pPr>
    </w:p>
    <w:p w:rsidR="00F26236" w:rsidRDefault="00F26236" w:rsidP="009A6DE2">
      <w:pPr>
        <w:pStyle w:val="Heading2"/>
        <w:jc w:val="center"/>
        <w:rPr>
          <w:spacing w:val="120"/>
          <w:sz w:val="32"/>
          <w:szCs w:val="32"/>
        </w:rPr>
      </w:pPr>
      <w:r>
        <w:rPr>
          <w:sz w:val="32"/>
          <w:szCs w:val="32"/>
        </w:rPr>
        <w:t>РЕШЕНИЕ</w:t>
      </w:r>
    </w:p>
    <w:p w:rsidR="00F26236" w:rsidRPr="00297966" w:rsidRDefault="00F26236" w:rsidP="00297966">
      <w:pPr>
        <w:jc w:val="both"/>
        <w:rPr>
          <w:sz w:val="26"/>
          <w:szCs w:val="26"/>
          <w:u w:val="single"/>
        </w:rPr>
      </w:pPr>
      <w:r w:rsidRPr="00297A5F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24.10.2019г.</w:t>
      </w:r>
      <w:r w:rsidRPr="00297A5F">
        <w:rPr>
          <w:sz w:val="26"/>
          <w:szCs w:val="26"/>
          <w:u w:val="single"/>
        </w:rPr>
        <w:t xml:space="preserve">  № </w:t>
      </w:r>
      <w:bookmarkStart w:id="0" w:name="_GoBack"/>
      <w:bookmarkEnd w:id="0"/>
      <w:r>
        <w:rPr>
          <w:sz w:val="26"/>
          <w:szCs w:val="26"/>
          <w:u w:val="single"/>
        </w:rPr>
        <w:t>308</w:t>
      </w:r>
    </w:p>
    <w:p w:rsidR="00F26236" w:rsidRPr="00BC4005" w:rsidRDefault="00F26236" w:rsidP="00C953EA">
      <w:pPr>
        <w:jc w:val="both"/>
        <w:rPr>
          <w:sz w:val="26"/>
          <w:szCs w:val="26"/>
        </w:rPr>
      </w:pPr>
      <w:r>
        <w:rPr>
          <w:sz w:val="26"/>
          <w:szCs w:val="26"/>
        </w:rPr>
        <w:t>с.Лосево</w:t>
      </w:r>
    </w:p>
    <w:p w:rsidR="00F26236" w:rsidRPr="00BC4005" w:rsidRDefault="00F26236" w:rsidP="00C953EA">
      <w:pPr>
        <w:jc w:val="center"/>
        <w:rPr>
          <w:b/>
          <w:sz w:val="26"/>
          <w:szCs w:val="26"/>
        </w:rPr>
      </w:pPr>
    </w:p>
    <w:p w:rsidR="00F26236" w:rsidRPr="00CA1477" w:rsidRDefault="00F26236" w:rsidP="00C953EA">
      <w:pPr>
        <w:rPr>
          <w:sz w:val="26"/>
          <w:szCs w:val="26"/>
        </w:rPr>
      </w:pPr>
    </w:p>
    <w:p w:rsidR="00F26236" w:rsidRPr="00BC4005" w:rsidRDefault="00F26236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</w:t>
      </w:r>
      <w:r w:rsidRPr="00BC4005">
        <w:rPr>
          <w:sz w:val="26"/>
          <w:szCs w:val="26"/>
        </w:rPr>
        <w:t xml:space="preserve"> в решение</w:t>
      </w:r>
    </w:p>
    <w:p w:rsidR="00F26236" w:rsidRPr="00BC4005" w:rsidRDefault="00F26236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Совета народных депутатов </w:t>
      </w:r>
      <w:r>
        <w:rPr>
          <w:sz w:val="26"/>
          <w:szCs w:val="26"/>
        </w:rPr>
        <w:t>Лосевского</w:t>
      </w:r>
    </w:p>
    <w:p w:rsidR="00F26236" w:rsidRPr="00BC4005" w:rsidRDefault="00F26236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сельского поселения Павловского муниципального</w:t>
      </w:r>
    </w:p>
    <w:p w:rsidR="00F26236" w:rsidRPr="00CD3E8E" w:rsidRDefault="00F26236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Pr="00CD3E8E">
        <w:rPr>
          <w:sz w:val="26"/>
          <w:szCs w:val="26"/>
        </w:rPr>
        <w:t xml:space="preserve">от 15.08.2014 г. № 265 «Об оплате труда </w:t>
      </w:r>
    </w:p>
    <w:p w:rsidR="00F26236" w:rsidRPr="00CD3E8E" w:rsidRDefault="00F26236" w:rsidP="00C953EA">
      <w:pPr>
        <w:rPr>
          <w:sz w:val="26"/>
          <w:szCs w:val="26"/>
        </w:rPr>
      </w:pPr>
      <w:r w:rsidRPr="00CD3E8E">
        <w:rPr>
          <w:sz w:val="26"/>
          <w:szCs w:val="26"/>
        </w:rPr>
        <w:t>выборного должностного лица местного</w:t>
      </w:r>
    </w:p>
    <w:p w:rsidR="00F26236" w:rsidRDefault="00F26236" w:rsidP="00C953EA">
      <w:pPr>
        <w:rPr>
          <w:sz w:val="26"/>
          <w:szCs w:val="26"/>
        </w:rPr>
      </w:pPr>
      <w:r w:rsidRPr="00CD3E8E">
        <w:rPr>
          <w:sz w:val="26"/>
          <w:szCs w:val="26"/>
        </w:rPr>
        <w:t>самоуправления Лосевского</w:t>
      </w:r>
      <w:r>
        <w:rPr>
          <w:sz w:val="26"/>
          <w:szCs w:val="26"/>
        </w:rPr>
        <w:t xml:space="preserve"> сельского</w:t>
      </w:r>
    </w:p>
    <w:p w:rsidR="00F26236" w:rsidRDefault="00F26236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поселения, осуществлявшего свои полномочия </w:t>
      </w:r>
    </w:p>
    <w:p w:rsidR="00F26236" w:rsidRPr="0023604E" w:rsidRDefault="00F26236" w:rsidP="00C953EA">
      <w:pPr>
        <w:rPr>
          <w:sz w:val="26"/>
          <w:szCs w:val="26"/>
        </w:rPr>
      </w:pPr>
      <w:r>
        <w:rPr>
          <w:sz w:val="26"/>
          <w:szCs w:val="26"/>
        </w:rPr>
        <w:t>на постоянной основе</w:t>
      </w:r>
      <w:r>
        <w:rPr>
          <w:sz w:val="28"/>
          <w:szCs w:val="28"/>
        </w:rPr>
        <w:t>»</w:t>
      </w:r>
    </w:p>
    <w:p w:rsidR="00F26236" w:rsidRDefault="00F26236" w:rsidP="001E0936">
      <w:pPr>
        <w:tabs>
          <w:tab w:val="left" w:pos="5805"/>
        </w:tabs>
        <w:ind w:firstLine="90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6236" w:rsidRPr="005221B8" w:rsidRDefault="00F26236" w:rsidP="00F25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</w:t>
      </w:r>
      <w:r w:rsidRPr="005221B8">
        <w:rPr>
          <w:rFonts w:ascii="Times New Roman" w:hAnsi="Times New Roman" w:cs="Times New Roman"/>
          <w:sz w:val="26"/>
          <w:szCs w:val="26"/>
        </w:rPr>
        <w:t xml:space="preserve">«О муниципальной службе в Воронежской области», на основании </w:t>
      </w:r>
      <w:r>
        <w:rPr>
          <w:sz w:val="26"/>
          <w:szCs w:val="26"/>
        </w:rPr>
        <w:t xml:space="preserve">  </w:t>
      </w:r>
      <w:r w:rsidRPr="00F25F13">
        <w:rPr>
          <w:rFonts w:ascii="Times New Roman" w:hAnsi="Times New Roman" w:cs="Times New Roman"/>
          <w:sz w:val="26"/>
          <w:szCs w:val="26"/>
        </w:rPr>
        <w:t>решения Совета народных депутатов Лосевского сельского поселения Павловского муниципального района Воронежской области</w:t>
      </w:r>
      <w:r w:rsidRPr="005221B8">
        <w:rPr>
          <w:rFonts w:ascii="Times New Roman" w:hAnsi="Times New Roman" w:cs="Times New Roman"/>
          <w:sz w:val="26"/>
          <w:szCs w:val="26"/>
        </w:rPr>
        <w:t xml:space="preserve"> </w:t>
      </w:r>
      <w:r w:rsidRPr="00683B83">
        <w:rPr>
          <w:rFonts w:ascii="Times New Roman" w:hAnsi="Times New Roman" w:cs="Times New Roman"/>
          <w:sz w:val="26"/>
          <w:szCs w:val="26"/>
        </w:rPr>
        <w:t>от 24.10.2019 г. № 307</w:t>
      </w:r>
      <w:r w:rsidRPr="005221B8">
        <w:rPr>
          <w:rFonts w:ascii="Times New Roman" w:hAnsi="Times New Roman" w:cs="Times New Roman"/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Лосевского сельского поселения</w:t>
      </w:r>
    </w:p>
    <w:p w:rsidR="00F26236" w:rsidRDefault="00F26236" w:rsidP="005221B8">
      <w:pPr>
        <w:jc w:val="both"/>
        <w:rPr>
          <w:sz w:val="26"/>
          <w:szCs w:val="26"/>
        </w:rPr>
      </w:pPr>
    </w:p>
    <w:p w:rsidR="00F26236" w:rsidRPr="00E41ADD" w:rsidRDefault="00F26236" w:rsidP="00C953EA">
      <w:pPr>
        <w:jc w:val="center"/>
        <w:rPr>
          <w:sz w:val="26"/>
          <w:szCs w:val="26"/>
        </w:rPr>
      </w:pPr>
      <w:r w:rsidRPr="00E41ADD">
        <w:rPr>
          <w:sz w:val="26"/>
          <w:szCs w:val="26"/>
        </w:rPr>
        <w:t>РЕШИЛ:</w:t>
      </w:r>
    </w:p>
    <w:p w:rsidR="00F26236" w:rsidRPr="00E41ADD" w:rsidRDefault="00F26236" w:rsidP="00C953EA">
      <w:pPr>
        <w:ind w:firstLine="900"/>
        <w:jc w:val="center"/>
        <w:rPr>
          <w:sz w:val="26"/>
          <w:szCs w:val="26"/>
        </w:rPr>
      </w:pPr>
    </w:p>
    <w:p w:rsidR="00F26236" w:rsidRDefault="00F26236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Лосевского сельского поселения Павловского муниципального района </w:t>
      </w:r>
      <w:r w:rsidRPr="005221B8">
        <w:rPr>
          <w:sz w:val="26"/>
          <w:szCs w:val="26"/>
        </w:rPr>
        <w:t>от 15.08.2014 г. № 265</w:t>
      </w:r>
      <w:r>
        <w:rPr>
          <w:sz w:val="26"/>
          <w:szCs w:val="26"/>
        </w:rPr>
        <w:t xml:space="preserve"> «Об оплате труда выборного должностного лица местного самоуправления Лосевского сельского поселения, осуществлявшего свои полномочия на постоянной основе» следующие изменения:</w:t>
      </w:r>
    </w:p>
    <w:p w:rsidR="00F26236" w:rsidRDefault="00F26236" w:rsidP="0023604E">
      <w:pPr>
        <w:pStyle w:val="ListParagraph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 w:rsidRPr="008A61DE">
        <w:rPr>
          <w:sz w:val="26"/>
          <w:szCs w:val="26"/>
        </w:rPr>
        <w:t>П. 2.2 раздела 2</w:t>
      </w:r>
      <w:r w:rsidRPr="0023604E">
        <w:rPr>
          <w:sz w:val="26"/>
          <w:szCs w:val="26"/>
        </w:rPr>
        <w:t xml:space="preserve"> изложить в новой редакции:</w:t>
      </w:r>
    </w:p>
    <w:p w:rsidR="00F26236" w:rsidRPr="0043316C" w:rsidRDefault="00F26236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составляет </w:t>
      </w:r>
      <w:r>
        <w:rPr>
          <w:sz w:val="26"/>
          <w:szCs w:val="26"/>
          <w:u w:val="single"/>
        </w:rPr>
        <w:t>7475</w:t>
      </w:r>
      <w:r>
        <w:rPr>
          <w:sz w:val="26"/>
          <w:szCs w:val="26"/>
        </w:rPr>
        <w:t xml:space="preserve"> рублей.».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возникшие с 1 октября 2019 года.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F26236" w:rsidRDefault="00F26236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Лосевского сельского поселения</w:t>
      </w:r>
    </w:p>
    <w:p w:rsidR="00F26236" w:rsidRDefault="00F26236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  <w:t xml:space="preserve">                                          А.Р.Бугаев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26236" w:rsidRPr="0058726D" w:rsidRDefault="00F26236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F26236" w:rsidRDefault="00F26236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 w:rsidRPr="0058726D">
        <w:rPr>
          <w:sz w:val="26"/>
          <w:szCs w:val="26"/>
        </w:rPr>
        <w:tab/>
      </w:r>
      <w:r w:rsidRPr="0058726D">
        <w:rPr>
          <w:sz w:val="26"/>
          <w:szCs w:val="26"/>
        </w:rPr>
        <w:tab/>
      </w:r>
      <w:r w:rsidRPr="0058726D">
        <w:rPr>
          <w:sz w:val="26"/>
          <w:szCs w:val="26"/>
        </w:rPr>
        <w:tab/>
      </w:r>
      <w:r w:rsidRPr="0058726D">
        <w:rPr>
          <w:sz w:val="26"/>
          <w:szCs w:val="26"/>
        </w:rPr>
        <w:tab/>
      </w:r>
      <w:r w:rsidRPr="0058726D">
        <w:rPr>
          <w:sz w:val="26"/>
          <w:szCs w:val="26"/>
        </w:rPr>
        <w:tab/>
      </w:r>
      <w:r w:rsidRPr="0058726D">
        <w:rPr>
          <w:sz w:val="26"/>
          <w:szCs w:val="26"/>
        </w:rPr>
        <w:tab/>
      </w:r>
    </w:p>
    <w:sectPr w:rsidR="00F26236" w:rsidSect="004331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cs="Times New Roman" w:hint="default"/>
      </w:rPr>
    </w:lvl>
  </w:abstractNum>
  <w:abstractNum w:abstractNumId="1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3EA"/>
    <w:rsid w:val="00035403"/>
    <w:rsid w:val="00036FCF"/>
    <w:rsid w:val="00071D8D"/>
    <w:rsid w:val="00077B91"/>
    <w:rsid w:val="000F604D"/>
    <w:rsid w:val="00106C28"/>
    <w:rsid w:val="00147E29"/>
    <w:rsid w:val="00192A7E"/>
    <w:rsid w:val="001E0936"/>
    <w:rsid w:val="00220567"/>
    <w:rsid w:val="0023604E"/>
    <w:rsid w:val="00246569"/>
    <w:rsid w:val="002525C3"/>
    <w:rsid w:val="00297966"/>
    <w:rsid w:val="00297A5F"/>
    <w:rsid w:val="002E169E"/>
    <w:rsid w:val="002F0843"/>
    <w:rsid w:val="0039549A"/>
    <w:rsid w:val="003C4BC3"/>
    <w:rsid w:val="003D6E2E"/>
    <w:rsid w:val="00420207"/>
    <w:rsid w:val="0043316C"/>
    <w:rsid w:val="004537BB"/>
    <w:rsid w:val="004A366A"/>
    <w:rsid w:val="004A3E82"/>
    <w:rsid w:val="004B39DA"/>
    <w:rsid w:val="004F7D2F"/>
    <w:rsid w:val="005076E3"/>
    <w:rsid w:val="005221B8"/>
    <w:rsid w:val="00544464"/>
    <w:rsid w:val="0058726D"/>
    <w:rsid w:val="0060711C"/>
    <w:rsid w:val="00631BE0"/>
    <w:rsid w:val="00683B83"/>
    <w:rsid w:val="007F5BC6"/>
    <w:rsid w:val="00803C92"/>
    <w:rsid w:val="0084780D"/>
    <w:rsid w:val="008A61DE"/>
    <w:rsid w:val="008A78CF"/>
    <w:rsid w:val="008B3369"/>
    <w:rsid w:val="008E0552"/>
    <w:rsid w:val="009505CA"/>
    <w:rsid w:val="0099067E"/>
    <w:rsid w:val="009A3E04"/>
    <w:rsid w:val="009A6DE2"/>
    <w:rsid w:val="009B747D"/>
    <w:rsid w:val="009D5AD6"/>
    <w:rsid w:val="009F3456"/>
    <w:rsid w:val="00A02ECB"/>
    <w:rsid w:val="00A80311"/>
    <w:rsid w:val="00AE5708"/>
    <w:rsid w:val="00AF549F"/>
    <w:rsid w:val="00B44868"/>
    <w:rsid w:val="00B47A95"/>
    <w:rsid w:val="00BC4005"/>
    <w:rsid w:val="00BE735B"/>
    <w:rsid w:val="00C10513"/>
    <w:rsid w:val="00C1392A"/>
    <w:rsid w:val="00C4067A"/>
    <w:rsid w:val="00C61915"/>
    <w:rsid w:val="00C7265C"/>
    <w:rsid w:val="00C772AB"/>
    <w:rsid w:val="00C953EA"/>
    <w:rsid w:val="00CA1477"/>
    <w:rsid w:val="00CB3F03"/>
    <w:rsid w:val="00CB7C10"/>
    <w:rsid w:val="00CC6915"/>
    <w:rsid w:val="00CD3E8E"/>
    <w:rsid w:val="00D1314E"/>
    <w:rsid w:val="00D4768C"/>
    <w:rsid w:val="00D50967"/>
    <w:rsid w:val="00D72156"/>
    <w:rsid w:val="00D73348"/>
    <w:rsid w:val="00E002B0"/>
    <w:rsid w:val="00E41ADD"/>
    <w:rsid w:val="00E9112E"/>
    <w:rsid w:val="00EA79FA"/>
    <w:rsid w:val="00F00264"/>
    <w:rsid w:val="00F25F13"/>
    <w:rsid w:val="00F26236"/>
    <w:rsid w:val="00FE2390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E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C953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36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3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6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304</Words>
  <Characters>1739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2019-10-28T12:01:00Z</cp:lastPrinted>
  <dcterms:created xsi:type="dcterms:W3CDTF">2013-11-06T07:37:00Z</dcterms:created>
  <dcterms:modified xsi:type="dcterms:W3CDTF">2019-10-28T12:02:00Z</dcterms:modified>
</cp:coreProperties>
</file>