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EC" w:rsidRPr="00403DDE" w:rsidRDefault="00BE17EC" w:rsidP="0000420B">
      <w:pPr>
        <w:spacing w:line="360" w:lineRule="auto"/>
        <w:jc w:val="center"/>
        <w:rPr>
          <w:sz w:val="28"/>
          <w:szCs w:val="28"/>
        </w:rPr>
      </w:pPr>
      <w:r w:rsidRPr="00403DDE">
        <w:rPr>
          <w:sz w:val="28"/>
          <w:szCs w:val="28"/>
        </w:rPr>
        <w:t>СОВЕТ</w:t>
      </w:r>
    </w:p>
    <w:p w:rsidR="00BE17EC" w:rsidRPr="00403DDE" w:rsidRDefault="00BE17EC" w:rsidP="0000420B">
      <w:pPr>
        <w:spacing w:line="360" w:lineRule="auto"/>
        <w:jc w:val="center"/>
        <w:rPr>
          <w:sz w:val="28"/>
          <w:szCs w:val="28"/>
        </w:rPr>
      </w:pPr>
      <w:r w:rsidRPr="00403DDE">
        <w:rPr>
          <w:sz w:val="28"/>
          <w:szCs w:val="28"/>
        </w:rPr>
        <w:t xml:space="preserve"> НАРОДНЫХ ДЕПУТАТОВ ЛОСЕВСКОГО СЕЛЬСКОГО ПОСЕЛЕНИЯ ПАВЛОВСКОГО МУНИЦИПАЛЬНОГО  РАЙОНА ВОРОНЕЖСКОЙ ОБЛАСТИ</w:t>
      </w:r>
    </w:p>
    <w:p w:rsidR="00BE17EC" w:rsidRDefault="00BE17EC" w:rsidP="0000420B">
      <w:pPr>
        <w:jc w:val="center"/>
        <w:rPr>
          <w:b/>
          <w:bCs/>
          <w:sz w:val="28"/>
          <w:szCs w:val="28"/>
        </w:rPr>
      </w:pPr>
    </w:p>
    <w:p w:rsidR="00BE17EC" w:rsidRDefault="00BE17EC" w:rsidP="0000420B">
      <w:pPr>
        <w:pStyle w:val="Heading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BE17EC" w:rsidRDefault="00BE17EC" w:rsidP="00F23802">
      <w:pPr>
        <w:jc w:val="both"/>
        <w:rPr>
          <w:sz w:val="26"/>
          <w:szCs w:val="26"/>
        </w:rPr>
      </w:pPr>
    </w:p>
    <w:p w:rsidR="00BE17EC" w:rsidRDefault="00BE17EC" w:rsidP="00F23802">
      <w:pPr>
        <w:jc w:val="both"/>
        <w:rPr>
          <w:sz w:val="26"/>
          <w:szCs w:val="26"/>
          <w:u w:val="single"/>
        </w:rPr>
      </w:pPr>
      <w:r w:rsidRPr="00403DDE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02.03.2018 </w:t>
      </w:r>
      <w:r w:rsidRPr="00403DDE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</w:t>
      </w:r>
      <w:r w:rsidRPr="00403DD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210</w:t>
      </w:r>
    </w:p>
    <w:p w:rsidR="00BE17EC" w:rsidRDefault="00BE17EC" w:rsidP="00F23802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BE17EC" w:rsidRDefault="00BE17EC" w:rsidP="00F23802">
      <w:pPr>
        <w:jc w:val="center"/>
        <w:rPr>
          <w:b/>
          <w:sz w:val="26"/>
          <w:szCs w:val="26"/>
        </w:rPr>
      </w:pPr>
    </w:p>
    <w:p w:rsidR="00BE17EC" w:rsidRDefault="00BE17EC" w:rsidP="00F23802">
      <w:pPr>
        <w:rPr>
          <w:sz w:val="26"/>
          <w:szCs w:val="26"/>
        </w:rPr>
      </w:pP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>Совета народных депутатов Лосевского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26.12.2008 г. № 107 «О денежном 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содержании муниципальных служащих органов 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>местного самоуправления Лосевского сельского</w:t>
      </w:r>
    </w:p>
    <w:p w:rsidR="00BE17EC" w:rsidRDefault="00BE17EC" w:rsidP="00DE7340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 района»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992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 решения Совета народных депутатов Лосевского сельского поселения Павловского муниципального района Воронежской области  </w:t>
      </w:r>
      <w:r w:rsidRPr="00403DD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02.03.2018 </w:t>
      </w:r>
      <w:r w:rsidRPr="00403DDE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208«О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E17EC" w:rsidRPr="004537BB" w:rsidRDefault="00BE17EC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решение Совета народных депутатов Лосевского сельского поселения от 26.12.2008 г. № 107 «О денежном содержании муниципальных служащих органов местного самоуправления Лосевского сельского поселения Павловского муниципального района», в редакции решений Совета народных депутатов Лосевского сельского поселения Павловского муниципального района от 24.04.2009г. №118, от 18.02.2010 г. № 174, от 30.06.2010 г. №23, от 25.12.2012г №170, от 28.11.2013г.№ 213, от 14.07.2017г. №148, от 26.11.2014г. №279   следующие изменения: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П.п. 2 п. 4 изложить в новой редакции:</w:t>
      </w:r>
    </w:p>
    <w:p w:rsidR="00BE17EC" w:rsidRPr="00563BB8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BE17EC" w:rsidRPr="00162CE4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- </w:t>
      </w:r>
      <w:r>
        <w:rPr>
          <w:rFonts w:ascii="Times New Roman" w:hAnsi="Times New Roman" w:cs="Times New Roman"/>
          <w:sz w:val="26"/>
          <w:szCs w:val="26"/>
        </w:rPr>
        <w:t>1574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162CE4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- </w:t>
      </w:r>
      <w:r>
        <w:rPr>
          <w:rFonts w:ascii="Times New Roman" w:hAnsi="Times New Roman" w:cs="Times New Roman"/>
          <w:sz w:val="26"/>
          <w:szCs w:val="26"/>
        </w:rPr>
        <w:t>1311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915546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>
        <w:rPr>
          <w:rFonts w:ascii="Times New Roman" w:hAnsi="Times New Roman" w:cs="Times New Roman"/>
          <w:sz w:val="26"/>
          <w:szCs w:val="26"/>
        </w:rPr>
        <w:t>альной службы 3-го класса - 1223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915546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>
        <w:rPr>
          <w:rFonts w:ascii="Times New Roman" w:hAnsi="Times New Roman" w:cs="Times New Roman"/>
          <w:sz w:val="26"/>
          <w:szCs w:val="26"/>
        </w:rPr>
        <w:t>альной службы 1-го класса - 1048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915546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>
        <w:rPr>
          <w:rFonts w:ascii="Times New Roman" w:hAnsi="Times New Roman" w:cs="Times New Roman"/>
          <w:sz w:val="26"/>
          <w:szCs w:val="26"/>
        </w:rPr>
        <w:t>2-го класса - 961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162CE4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>
        <w:rPr>
          <w:rFonts w:ascii="Times New Roman" w:hAnsi="Times New Roman" w:cs="Times New Roman"/>
          <w:sz w:val="26"/>
          <w:szCs w:val="26"/>
        </w:rPr>
        <w:t>пальной службы 3-го класса - 786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162CE4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- </w:t>
      </w:r>
      <w:r>
        <w:rPr>
          <w:rFonts w:ascii="Times New Roman" w:hAnsi="Times New Roman" w:cs="Times New Roman"/>
          <w:sz w:val="26"/>
          <w:szCs w:val="26"/>
        </w:rPr>
        <w:t>699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162CE4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2-го класса - </w:t>
      </w:r>
      <w:r>
        <w:rPr>
          <w:rFonts w:ascii="Times New Roman" w:hAnsi="Times New Roman" w:cs="Times New Roman"/>
          <w:sz w:val="26"/>
          <w:szCs w:val="26"/>
        </w:rPr>
        <w:t>640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E17EC" w:rsidRPr="004537BB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3-го класса - </w:t>
      </w:r>
      <w:r>
        <w:rPr>
          <w:rFonts w:ascii="Times New Roman" w:hAnsi="Times New Roman" w:cs="Times New Roman"/>
          <w:sz w:val="26"/>
          <w:szCs w:val="26"/>
        </w:rPr>
        <w:t>524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E17EC" w:rsidRPr="004537BB" w:rsidRDefault="00BE17EC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должность».</w:t>
      </w:r>
    </w:p>
    <w:p w:rsidR="00BE17EC" w:rsidRDefault="00BE17EC" w:rsidP="00C5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Приложение № 2 «Размеры должностных окладов и ежемесячного денежного поощрения по должностям муниципальной службы органов местного самоуправления Лосевского сельского поселения Павловского муниципального района» изложить в новой редакции согласно приложению № 1 к настоящему решению.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Pr="004537BB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2018 года.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Лосевского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17EC" w:rsidRDefault="00BE17EC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А.Р.Бугаев</w:t>
      </w: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7EC" w:rsidRDefault="00BE17EC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  <w:gridCol w:w="4423"/>
      </w:tblGrid>
      <w:tr w:rsidR="00BE17EC" w:rsidRPr="000D4BF8" w:rsidTr="00A64D3E">
        <w:tc>
          <w:tcPr>
            <w:tcW w:w="5070" w:type="dxa"/>
          </w:tcPr>
          <w:p w:rsidR="00BE17EC" w:rsidRPr="000D4BF8" w:rsidRDefault="00BE17EC" w:rsidP="00A64D3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BE17EC" w:rsidRPr="000D4BF8" w:rsidRDefault="00BE17EC" w:rsidP="00A64D3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BE17EC" w:rsidRPr="000D4BF8" w:rsidRDefault="00BE17EC" w:rsidP="00A64D3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4BF8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Лосевского</w:t>
            </w:r>
            <w:r w:rsidRPr="000D4BF8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BE17EC" w:rsidRDefault="00BE17EC" w:rsidP="00A64D3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4BF8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BE17EC" w:rsidRPr="000D4BF8" w:rsidRDefault="00BE17EC" w:rsidP="00A64D3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03DDE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02.03.2018</w:t>
            </w:r>
            <w:r w:rsidRPr="00403DDE">
              <w:rPr>
                <w:rFonts w:ascii="Times New Roman" w:hAnsi="Times New Roman" w:cs="Times New Roman"/>
                <w:sz w:val="25"/>
                <w:szCs w:val="25"/>
              </w:rPr>
              <w:t xml:space="preserve">   №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210</w:t>
            </w:r>
          </w:p>
        </w:tc>
      </w:tr>
    </w:tbl>
    <w:p w:rsidR="00BE17EC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E17EC" w:rsidRPr="004F1886" w:rsidRDefault="00BE17EC" w:rsidP="009C554D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BE17EC" w:rsidRDefault="00BE17EC" w:rsidP="009C554D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>
        <w:rPr>
          <w:rFonts w:ascii="Times New Roman" w:hAnsi="Times New Roman" w:cs="Times New Roman"/>
          <w:sz w:val="25"/>
          <w:szCs w:val="25"/>
        </w:rPr>
        <w:t>Лосевского сельского поселения</w:t>
      </w:r>
    </w:p>
    <w:p w:rsidR="00BE17EC" w:rsidRPr="004F1886" w:rsidRDefault="00BE17EC" w:rsidP="009C554D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BE17EC" w:rsidRPr="000D4BF8" w:rsidRDefault="00BE17EC" w:rsidP="009C554D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от 26.12.2008 г.      № 107</w:t>
      </w:r>
    </w:p>
    <w:p w:rsidR="00BE17EC" w:rsidRPr="000D4BF8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BE17EC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BE17EC" w:rsidRPr="00106F2F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>
        <w:rPr>
          <w:rFonts w:ascii="Times New Roman" w:hAnsi="Times New Roman" w:cs="Times New Roman"/>
          <w:sz w:val="25"/>
          <w:szCs w:val="25"/>
        </w:rPr>
        <w:t xml:space="preserve">Лосевского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BE17EC" w:rsidRPr="004F1886" w:rsidRDefault="00BE17EC" w:rsidP="009C554D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5040"/>
        <w:gridCol w:w="1485"/>
        <w:gridCol w:w="1755"/>
      </w:tblGrid>
      <w:tr w:rsidR="00BE17EC" w:rsidRPr="004716BE" w:rsidTr="00A64D3E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поощрения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(количество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BE17EC" w:rsidRPr="004716BE" w:rsidTr="00A64D3E">
        <w:trPr>
          <w:cantSplit/>
          <w:trHeight w:val="3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Ведущая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autoSpaceDE w:val="0"/>
              <w:autoSpaceDN w:val="0"/>
              <w:adjustRightInd w:val="0"/>
              <w:jc w:val="both"/>
            </w:pPr>
            <w:r w:rsidRPr="004716BE">
              <w:t>от 1,5 до 3,5</w:t>
            </w:r>
          </w:p>
        </w:tc>
      </w:tr>
      <w:tr w:rsidR="00BE17EC" w:rsidRPr="004716BE" w:rsidTr="00A64D3E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              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4 545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autoSpaceDE w:val="0"/>
              <w:autoSpaceDN w:val="0"/>
              <w:adjustRightInd w:val="0"/>
              <w:jc w:val="both"/>
            </w:pPr>
            <w:r w:rsidRPr="004716BE">
              <w:t>от 1</w:t>
            </w:r>
            <w:r>
              <w:t>,0</w:t>
            </w:r>
            <w:r w:rsidRPr="004716BE">
              <w:t xml:space="preserve"> до 2,</w:t>
            </w:r>
            <w:r>
              <w:t>5</w:t>
            </w:r>
          </w:p>
        </w:tc>
      </w:tr>
      <w:tr w:rsidR="00BE17EC" w:rsidRPr="004716BE" w:rsidTr="00A64D3E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6143B8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  <w:tr w:rsidR="00BE17EC" w:rsidRPr="004716BE" w:rsidTr="00A64D3E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второй категории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C" w:rsidRPr="004716BE" w:rsidRDefault="00BE17EC" w:rsidP="00A64D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</w:tbl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Лосевского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BE17EC" w:rsidRDefault="00BE17EC" w:rsidP="009C5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А.Р.Бугаев</w:t>
      </w:r>
    </w:p>
    <w:p w:rsidR="00BE17EC" w:rsidRPr="009C554D" w:rsidRDefault="00BE17EC" w:rsidP="009C554D">
      <w:pPr>
        <w:jc w:val="both"/>
        <w:rPr>
          <w:sz w:val="26"/>
          <w:szCs w:val="26"/>
        </w:rPr>
        <w:sectPr w:rsidR="00BE17EC" w:rsidRPr="009C554D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17EC" w:rsidRDefault="00BE17EC"/>
    <w:sectPr w:rsidR="00BE17EC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340"/>
    <w:rsid w:val="0000420B"/>
    <w:rsid w:val="00045D24"/>
    <w:rsid w:val="00083677"/>
    <w:rsid w:val="000A6838"/>
    <w:rsid w:val="000B0A64"/>
    <w:rsid w:val="000B661C"/>
    <w:rsid w:val="000D3F09"/>
    <w:rsid w:val="000D4BF8"/>
    <w:rsid w:val="00106F2F"/>
    <w:rsid w:val="00113A53"/>
    <w:rsid w:val="00115F85"/>
    <w:rsid w:val="00140E55"/>
    <w:rsid w:val="00162CE4"/>
    <w:rsid w:val="001A7615"/>
    <w:rsid w:val="002231D5"/>
    <w:rsid w:val="00273E70"/>
    <w:rsid w:val="00292582"/>
    <w:rsid w:val="002A38B6"/>
    <w:rsid w:val="003132FB"/>
    <w:rsid w:val="003605E0"/>
    <w:rsid w:val="00364EBF"/>
    <w:rsid w:val="00402FD9"/>
    <w:rsid w:val="00403DDE"/>
    <w:rsid w:val="004537BB"/>
    <w:rsid w:val="00456FE2"/>
    <w:rsid w:val="00463B2C"/>
    <w:rsid w:val="00465698"/>
    <w:rsid w:val="004716BE"/>
    <w:rsid w:val="00472A98"/>
    <w:rsid w:val="00486B5A"/>
    <w:rsid w:val="004A3B2A"/>
    <w:rsid w:val="004F1886"/>
    <w:rsid w:val="00530A5F"/>
    <w:rsid w:val="00563BB8"/>
    <w:rsid w:val="005650C2"/>
    <w:rsid w:val="005D0A34"/>
    <w:rsid w:val="005F0AE3"/>
    <w:rsid w:val="00612D28"/>
    <w:rsid w:val="006143B8"/>
    <w:rsid w:val="00652636"/>
    <w:rsid w:val="00672C74"/>
    <w:rsid w:val="006A2AD4"/>
    <w:rsid w:val="00715304"/>
    <w:rsid w:val="007D0163"/>
    <w:rsid w:val="007E3426"/>
    <w:rsid w:val="00881835"/>
    <w:rsid w:val="0089105E"/>
    <w:rsid w:val="008C5503"/>
    <w:rsid w:val="00915546"/>
    <w:rsid w:val="009364A8"/>
    <w:rsid w:val="00992956"/>
    <w:rsid w:val="00997E64"/>
    <w:rsid w:val="009C554D"/>
    <w:rsid w:val="009F5CA5"/>
    <w:rsid w:val="00A428DA"/>
    <w:rsid w:val="00A64D3E"/>
    <w:rsid w:val="00AA7078"/>
    <w:rsid w:val="00AC486C"/>
    <w:rsid w:val="00AD1D4D"/>
    <w:rsid w:val="00AE1830"/>
    <w:rsid w:val="00B3260F"/>
    <w:rsid w:val="00B341DF"/>
    <w:rsid w:val="00B72D2E"/>
    <w:rsid w:val="00BB3E50"/>
    <w:rsid w:val="00BD7747"/>
    <w:rsid w:val="00BE17EC"/>
    <w:rsid w:val="00C01B31"/>
    <w:rsid w:val="00C53514"/>
    <w:rsid w:val="00D23D8B"/>
    <w:rsid w:val="00D533AD"/>
    <w:rsid w:val="00D60C76"/>
    <w:rsid w:val="00D61D36"/>
    <w:rsid w:val="00D64EDF"/>
    <w:rsid w:val="00DB2D91"/>
    <w:rsid w:val="00DC57DD"/>
    <w:rsid w:val="00DE7340"/>
    <w:rsid w:val="00E42E50"/>
    <w:rsid w:val="00E865D9"/>
    <w:rsid w:val="00F23802"/>
    <w:rsid w:val="00F63DA3"/>
    <w:rsid w:val="00F8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4</Pages>
  <Words>647</Words>
  <Characters>3691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2018-03-02T13:10:00Z</cp:lastPrinted>
  <dcterms:created xsi:type="dcterms:W3CDTF">2013-11-06T08:01:00Z</dcterms:created>
  <dcterms:modified xsi:type="dcterms:W3CDTF">2018-03-02T13:11:00Z</dcterms:modified>
</cp:coreProperties>
</file>