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BF" w:rsidRPr="00C03E13" w:rsidRDefault="00FE18BF" w:rsidP="002A3F10">
      <w:pPr>
        <w:spacing w:line="360" w:lineRule="auto"/>
        <w:jc w:val="center"/>
        <w:rPr>
          <w:sz w:val="28"/>
          <w:szCs w:val="28"/>
        </w:rPr>
      </w:pPr>
      <w:r w:rsidRPr="00C03E13">
        <w:rPr>
          <w:sz w:val="28"/>
          <w:szCs w:val="28"/>
        </w:rPr>
        <w:t>СОВЕТ</w:t>
      </w:r>
    </w:p>
    <w:p w:rsidR="00FE18BF" w:rsidRPr="00C03E13" w:rsidRDefault="00FE18BF" w:rsidP="002A3F10">
      <w:pPr>
        <w:spacing w:line="360" w:lineRule="auto"/>
        <w:jc w:val="center"/>
        <w:rPr>
          <w:sz w:val="28"/>
          <w:szCs w:val="28"/>
        </w:rPr>
      </w:pPr>
      <w:r w:rsidRPr="00C03E13">
        <w:rPr>
          <w:sz w:val="28"/>
          <w:szCs w:val="28"/>
        </w:rPr>
        <w:t xml:space="preserve"> НАРОДНЫХ ДЕПУТАТОВ ЛОСЕВСКОГО СЕЛЬСКОГО ПОСЕЛЕНИЯ ПАВЛОВСКОГО МУНИЦИПАЛЬНОГО  РАЙОНА ВОРОНЕЖСКОЙ ОБЛАСТИ</w:t>
      </w:r>
    </w:p>
    <w:p w:rsidR="00FE18BF" w:rsidRDefault="00FE18BF" w:rsidP="002A3F10">
      <w:pPr>
        <w:jc w:val="center"/>
        <w:rPr>
          <w:b/>
          <w:bCs/>
          <w:sz w:val="28"/>
          <w:szCs w:val="28"/>
        </w:rPr>
      </w:pPr>
    </w:p>
    <w:p w:rsidR="00FE18BF" w:rsidRDefault="00FE18BF" w:rsidP="002A3F10">
      <w:pPr>
        <w:pStyle w:val="Heading2"/>
        <w:jc w:val="center"/>
        <w:rPr>
          <w:spacing w:val="120"/>
          <w:sz w:val="32"/>
          <w:szCs w:val="32"/>
        </w:rPr>
      </w:pPr>
      <w:r>
        <w:rPr>
          <w:sz w:val="32"/>
          <w:szCs w:val="32"/>
        </w:rPr>
        <w:t>РЕШЕНИЕ</w:t>
      </w:r>
    </w:p>
    <w:p w:rsidR="00FE18BF" w:rsidRDefault="00FE18BF" w:rsidP="00F23802">
      <w:pPr>
        <w:jc w:val="both"/>
        <w:rPr>
          <w:sz w:val="26"/>
          <w:szCs w:val="26"/>
        </w:rPr>
      </w:pPr>
    </w:p>
    <w:p w:rsidR="00FE18BF" w:rsidRDefault="00FE18BF" w:rsidP="00F23802">
      <w:pPr>
        <w:jc w:val="both"/>
        <w:rPr>
          <w:sz w:val="26"/>
          <w:szCs w:val="26"/>
          <w:u w:val="single"/>
        </w:rPr>
      </w:pPr>
      <w:r w:rsidRPr="00C03E13">
        <w:rPr>
          <w:sz w:val="26"/>
          <w:szCs w:val="26"/>
          <w:u w:val="single"/>
        </w:rPr>
        <w:t xml:space="preserve">от </w:t>
      </w:r>
      <w:r>
        <w:rPr>
          <w:sz w:val="26"/>
          <w:szCs w:val="26"/>
          <w:u w:val="single"/>
        </w:rPr>
        <w:t xml:space="preserve"> 02.03.2018</w:t>
      </w:r>
      <w:r w:rsidRPr="00C03E13">
        <w:rPr>
          <w:sz w:val="26"/>
          <w:szCs w:val="26"/>
          <w:u w:val="single"/>
        </w:rPr>
        <w:t xml:space="preserve">  № </w:t>
      </w:r>
      <w:r>
        <w:rPr>
          <w:sz w:val="26"/>
          <w:szCs w:val="26"/>
          <w:u w:val="single"/>
        </w:rPr>
        <w:t xml:space="preserve"> </w:t>
      </w:r>
      <w:r w:rsidRPr="00C03E13">
        <w:rPr>
          <w:sz w:val="26"/>
          <w:szCs w:val="26"/>
          <w:u w:val="single"/>
        </w:rPr>
        <w:t>211</w:t>
      </w:r>
    </w:p>
    <w:p w:rsidR="00FE18BF" w:rsidRDefault="00FE18BF" w:rsidP="00F23802">
      <w:pPr>
        <w:jc w:val="both"/>
        <w:rPr>
          <w:sz w:val="26"/>
          <w:szCs w:val="26"/>
        </w:rPr>
      </w:pPr>
      <w:r>
        <w:rPr>
          <w:sz w:val="26"/>
          <w:szCs w:val="26"/>
        </w:rPr>
        <w:t>с.Лосево</w:t>
      </w:r>
    </w:p>
    <w:p w:rsidR="00FE18BF" w:rsidRDefault="00FE18BF" w:rsidP="00F23802">
      <w:pPr>
        <w:jc w:val="center"/>
        <w:rPr>
          <w:b/>
          <w:sz w:val="26"/>
          <w:szCs w:val="26"/>
        </w:rPr>
      </w:pPr>
    </w:p>
    <w:p w:rsidR="00FE18BF" w:rsidRDefault="00FE18BF" w:rsidP="00F23802">
      <w:pPr>
        <w:rPr>
          <w:sz w:val="26"/>
          <w:szCs w:val="26"/>
        </w:rPr>
      </w:pPr>
    </w:p>
    <w:p w:rsidR="00FE18BF" w:rsidRDefault="00FE18BF" w:rsidP="00DE7340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решение </w:t>
      </w:r>
    </w:p>
    <w:p w:rsidR="00FE18BF" w:rsidRDefault="00FE18BF" w:rsidP="00DE7340">
      <w:pPr>
        <w:rPr>
          <w:sz w:val="26"/>
          <w:szCs w:val="26"/>
        </w:rPr>
      </w:pPr>
      <w:r>
        <w:rPr>
          <w:sz w:val="26"/>
          <w:szCs w:val="26"/>
        </w:rPr>
        <w:t>Совета народных депутатов Лосевского</w:t>
      </w:r>
    </w:p>
    <w:p w:rsidR="00FE18BF" w:rsidRDefault="00FE18BF" w:rsidP="00DE7340">
      <w:pPr>
        <w:rPr>
          <w:sz w:val="26"/>
          <w:szCs w:val="26"/>
        </w:rPr>
      </w:pPr>
      <w:r>
        <w:rPr>
          <w:sz w:val="26"/>
          <w:szCs w:val="26"/>
        </w:rPr>
        <w:t>сельского поселения Павловского муниципального</w:t>
      </w:r>
    </w:p>
    <w:p w:rsidR="00FE18BF" w:rsidRDefault="00FE18BF" w:rsidP="00DE7340">
      <w:pPr>
        <w:rPr>
          <w:sz w:val="26"/>
          <w:szCs w:val="26"/>
        </w:rPr>
      </w:pPr>
      <w:r>
        <w:rPr>
          <w:sz w:val="26"/>
          <w:szCs w:val="26"/>
        </w:rPr>
        <w:t>района от 26.12.2008 г. № 108 «Об оплате</w:t>
      </w:r>
    </w:p>
    <w:p w:rsidR="00FE18BF" w:rsidRDefault="00FE18BF" w:rsidP="00DE7340">
      <w:pPr>
        <w:rPr>
          <w:sz w:val="26"/>
          <w:szCs w:val="26"/>
        </w:rPr>
      </w:pPr>
      <w:r>
        <w:rPr>
          <w:sz w:val="26"/>
          <w:szCs w:val="26"/>
        </w:rPr>
        <w:t>труда работников  органов местного самоуправления,</w:t>
      </w:r>
    </w:p>
    <w:p w:rsidR="00FE18BF" w:rsidRDefault="00FE18BF" w:rsidP="00DE7340">
      <w:pPr>
        <w:rPr>
          <w:sz w:val="26"/>
          <w:szCs w:val="26"/>
        </w:rPr>
      </w:pPr>
      <w:r>
        <w:rPr>
          <w:sz w:val="26"/>
          <w:szCs w:val="26"/>
        </w:rPr>
        <w:t xml:space="preserve">замещающих должности, не являющиеся должностями </w:t>
      </w:r>
    </w:p>
    <w:p w:rsidR="00FE18BF" w:rsidRDefault="00FE18BF" w:rsidP="00DE7340">
      <w:pPr>
        <w:rPr>
          <w:sz w:val="26"/>
          <w:szCs w:val="26"/>
        </w:rPr>
      </w:pPr>
      <w:r>
        <w:rPr>
          <w:sz w:val="26"/>
          <w:szCs w:val="26"/>
        </w:rPr>
        <w:t>муниципальной службы»</w:t>
      </w:r>
    </w:p>
    <w:p w:rsidR="00FE18BF" w:rsidRDefault="00FE18BF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BC49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 </w:t>
      </w:r>
      <w:r>
        <w:rPr>
          <w:sz w:val="26"/>
          <w:szCs w:val="26"/>
        </w:rPr>
        <w:t xml:space="preserve">  </w:t>
      </w:r>
      <w:r w:rsidRPr="00BC49D1">
        <w:rPr>
          <w:rFonts w:ascii="Times New Roman" w:hAnsi="Times New Roman" w:cs="Times New Roman"/>
          <w:sz w:val="26"/>
          <w:szCs w:val="26"/>
        </w:rPr>
        <w:t>решения Совета народных депутатов Лосевского сельского поселения Павловского муниципального района Воронежской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49D1">
        <w:rPr>
          <w:rFonts w:ascii="Times New Roman" w:hAnsi="Times New Roman" w:cs="Times New Roman"/>
          <w:sz w:val="26"/>
          <w:szCs w:val="26"/>
        </w:rPr>
        <w:t xml:space="preserve"> </w:t>
      </w:r>
      <w:r w:rsidRPr="00C03E13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02.03.2018 </w:t>
      </w:r>
      <w:r w:rsidRPr="00C03E13">
        <w:rPr>
          <w:rFonts w:ascii="Times New Roman" w:hAnsi="Times New Roman" w:cs="Times New Roman"/>
          <w:sz w:val="26"/>
          <w:szCs w:val="26"/>
        </w:rPr>
        <w:t xml:space="preserve">г. № </w:t>
      </w:r>
      <w:r>
        <w:rPr>
          <w:rFonts w:ascii="Times New Roman" w:hAnsi="Times New Roman" w:cs="Times New Roman"/>
          <w:sz w:val="26"/>
          <w:szCs w:val="26"/>
        </w:rPr>
        <w:t>208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Совет народных депутатов Лосевского сельского поселения</w:t>
      </w:r>
    </w:p>
    <w:p w:rsidR="00FE18BF" w:rsidRDefault="00FE18BF" w:rsidP="0077255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РЕШИЛ:</w:t>
      </w:r>
    </w:p>
    <w:p w:rsidR="00FE18BF" w:rsidRPr="004537BB" w:rsidRDefault="00FE18BF" w:rsidP="00DE734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C03E1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 w:rsidRPr="004537BB">
        <w:rPr>
          <w:sz w:val="26"/>
          <w:szCs w:val="26"/>
        </w:rPr>
        <w:t xml:space="preserve">1. </w:t>
      </w:r>
      <w:r>
        <w:rPr>
          <w:sz w:val="26"/>
          <w:szCs w:val="26"/>
        </w:rPr>
        <w:t>Внести в решение Совета народных депутатов Лосевского сельского поселения от 26.12.2008 г. № 108 «Об оплате труда работников  органов местного самоуправления, замещающих должности, не являющиеся должностями</w:t>
      </w:r>
    </w:p>
    <w:p w:rsidR="00FE18BF" w:rsidRPr="005A4871" w:rsidRDefault="00FE18BF" w:rsidP="00C03E13">
      <w:pPr>
        <w:jc w:val="both"/>
        <w:rPr>
          <w:sz w:val="26"/>
          <w:szCs w:val="26"/>
        </w:rPr>
      </w:pPr>
      <w:r w:rsidRPr="005A4871">
        <w:rPr>
          <w:sz w:val="26"/>
          <w:szCs w:val="26"/>
        </w:rPr>
        <w:t>муниципальной службы», в редакции решений Совета народных депутатов Лосевского сельского поселения Павловского муниципального района  от 25.12.2012г №171, от 28.11.2013г.№ 214   следующие изменения:</w:t>
      </w:r>
    </w:p>
    <w:p w:rsidR="00FE18BF" w:rsidRPr="00AA795B" w:rsidRDefault="00FE18BF" w:rsidP="00C03E13">
      <w:pPr>
        <w:jc w:val="both"/>
        <w:rPr>
          <w:sz w:val="26"/>
          <w:szCs w:val="26"/>
        </w:rPr>
      </w:pPr>
    </w:p>
    <w:p w:rsidR="00FE18BF" w:rsidRDefault="00FE18BF" w:rsidP="008D3A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Приложение №1 к Положению об оплате труда работников местного самоуправления, замещающих должности, не являющиеся должностями муниципальной службы изложить в новой редакции</w:t>
      </w:r>
      <w:r w:rsidRPr="008D3A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согласно приложению № 1 к настоящему решению.</w:t>
      </w:r>
    </w:p>
    <w:p w:rsidR="00FE18BF" w:rsidRDefault="00FE18BF" w:rsidP="008D3A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Настоящее решение вступает в силу с момента </w:t>
      </w:r>
      <w:r w:rsidRPr="006A2AD4">
        <w:rPr>
          <w:rFonts w:ascii="Times New Roman" w:hAnsi="Times New Roman" w:cs="Times New Roman"/>
          <w:sz w:val="26"/>
          <w:szCs w:val="26"/>
        </w:rPr>
        <w:t>обнародования</w:t>
      </w:r>
      <w:r>
        <w:rPr>
          <w:rFonts w:ascii="Times New Roman" w:hAnsi="Times New Roman" w:cs="Times New Roman"/>
          <w:sz w:val="26"/>
          <w:szCs w:val="26"/>
        </w:rPr>
        <w:t xml:space="preserve"> и распространяется на правоотношения, возникшие с 1 января 2018 года.</w:t>
      </w:r>
    </w:p>
    <w:p w:rsidR="00FE18BF" w:rsidRDefault="00FE18BF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4537BB">
        <w:rPr>
          <w:rFonts w:ascii="Times New Roman" w:hAnsi="Times New Roman" w:cs="Times New Roman"/>
          <w:sz w:val="26"/>
          <w:szCs w:val="26"/>
        </w:rPr>
        <w:t xml:space="preserve">. Контроль за исполнением </w:t>
      </w:r>
      <w:r>
        <w:rPr>
          <w:rFonts w:ascii="Times New Roman" w:hAnsi="Times New Roman" w:cs="Times New Roman"/>
          <w:sz w:val="26"/>
          <w:szCs w:val="26"/>
        </w:rPr>
        <w:t>настоящего решения оставляю за собой.</w:t>
      </w:r>
    </w:p>
    <w:p w:rsidR="00FE18BF" w:rsidRDefault="00FE18BF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Лосевского сельского поселения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FE18BF" w:rsidRDefault="00FE18BF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А.Р.Бугаев</w:t>
      </w:r>
    </w:p>
    <w:p w:rsidR="00FE18BF" w:rsidRDefault="00FE18BF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264891">
      <w:pPr>
        <w:ind w:left="5103" w:hanging="850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FE18BF" w:rsidRDefault="00FE18BF" w:rsidP="00264891">
      <w:pPr>
        <w:ind w:left="4248" w:firstLine="5"/>
        <w:rPr>
          <w:sz w:val="26"/>
          <w:szCs w:val="26"/>
        </w:rPr>
      </w:pPr>
      <w:r>
        <w:rPr>
          <w:sz w:val="26"/>
          <w:szCs w:val="26"/>
        </w:rPr>
        <w:t>к решению Совета народных депутатов Лосевского сельского поселения Павловского муниципального района</w:t>
      </w:r>
    </w:p>
    <w:p w:rsidR="00FE18BF" w:rsidRDefault="00FE18BF" w:rsidP="00264891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Pr="00C03E13">
        <w:rPr>
          <w:sz w:val="26"/>
          <w:szCs w:val="26"/>
        </w:rPr>
        <w:t xml:space="preserve"> от </w:t>
      </w:r>
      <w:r>
        <w:rPr>
          <w:sz w:val="26"/>
          <w:szCs w:val="26"/>
          <w:u w:val="single"/>
        </w:rPr>
        <w:t>02.03.2018</w:t>
      </w:r>
      <w:r w:rsidRPr="00C03E13">
        <w:rPr>
          <w:sz w:val="26"/>
          <w:szCs w:val="26"/>
        </w:rPr>
        <w:t xml:space="preserve">   № </w:t>
      </w:r>
      <w:r>
        <w:rPr>
          <w:sz w:val="26"/>
          <w:szCs w:val="26"/>
          <w:u w:val="single"/>
        </w:rPr>
        <w:t>211</w:t>
      </w:r>
    </w:p>
    <w:p w:rsidR="00FE18BF" w:rsidRDefault="00FE18BF" w:rsidP="00264891">
      <w:pPr>
        <w:ind w:left="5664"/>
        <w:rPr>
          <w:sz w:val="26"/>
          <w:szCs w:val="26"/>
        </w:rPr>
      </w:pPr>
    </w:p>
    <w:p w:rsidR="00FE18BF" w:rsidRDefault="00FE18BF" w:rsidP="00264891">
      <w:pPr>
        <w:ind w:left="4253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FE18BF" w:rsidRDefault="00FE18BF" w:rsidP="00264891">
      <w:pPr>
        <w:ind w:left="3545" w:firstLine="708"/>
        <w:rPr>
          <w:sz w:val="26"/>
          <w:szCs w:val="26"/>
        </w:rPr>
      </w:pPr>
      <w:r>
        <w:rPr>
          <w:sz w:val="26"/>
          <w:szCs w:val="26"/>
        </w:rPr>
        <w:t>к Положению по оплате труда</w:t>
      </w:r>
    </w:p>
    <w:p w:rsidR="00FE18BF" w:rsidRDefault="00FE18BF" w:rsidP="00264891">
      <w:pPr>
        <w:ind w:left="3540" w:firstLine="708"/>
        <w:rPr>
          <w:sz w:val="26"/>
          <w:szCs w:val="26"/>
        </w:rPr>
      </w:pPr>
      <w:r>
        <w:rPr>
          <w:sz w:val="26"/>
          <w:szCs w:val="26"/>
        </w:rPr>
        <w:t>работников органов местного</w:t>
      </w:r>
    </w:p>
    <w:p w:rsidR="00FE18BF" w:rsidRDefault="00FE18BF" w:rsidP="00264891">
      <w:pPr>
        <w:ind w:left="4248"/>
        <w:rPr>
          <w:sz w:val="26"/>
          <w:szCs w:val="26"/>
        </w:rPr>
      </w:pPr>
      <w:r>
        <w:rPr>
          <w:sz w:val="26"/>
          <w:szCs w:val="26"/>
        </w:rPr>
        <w:t>самоуправления, замещающих должности, не являющиеся должностями муниципальной</w:t>
      </w:r>
    </w:p>
    <w:p w:rsidR="00FE18BF" w:rsidRDefault="00FE18BF" w:rsidP="00264891">
      <w:pPr>
        <w:ind w:left="3540" w:firstLine="708"/>
        <w:rPr>
          <w:sz w:val="26"/>
          <w:szCs w:val="26"/>
        </w:rPr>
      </w:pPr>
      <w:r>
        <w:rPr>
          <w:sz w:val="26"/>
          <w:szCs w:val="26"/>
        </w:rPr>
        <w:t>службы</w:t>
      </w:r>
    </w:p>
    <w:p w:rsidR="00FE18BF" w:rsidRDefault="00FE18BF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DE73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264891">
      <w:pPr>
        <w:ind w:left="4536"/>
        <w:jc w:val="both"/>
      </w:pPr>
    </w:p>
    <w:p w:rsidR="00FE18BF" w:rsidRDefault="00FE18BF" w:rsidP="002648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 должностных окладов</w:t>
      </w:r>
    </w:p>
    <w:p w:rsidR="00FE18BF" w:rsidRDefault="00FE18BF" w:rsidP="002648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работников органов местного самоуправления, </w:t>
      </w:r>
    </w:p>
    <w:p w:rsidR="00FE18BF" w:rsidRDefault="00FE18BF" w:rsidP="002648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замещающих должности, не являющиеся </w:t>
      </w:r>
    </w:p>
    <w:p w:rsidR="00FE18BF" w:rsidRDefault="00FE18BF" w:rsidP="002648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должностями муниципальной службы</w:t>
      </w:r>
    </w:p>
    <w:p w:rsidR="00FE18BF" w:rsidRDefault="00FE18BF" w:rsidP="00264891">
      <w:pPr>
        <w:spacing w:after="1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4"/>
        <w:gridCol w:w="2686"/>
      </w:tblGrid>
      <w:tr w:rsidR="00FE18BF" w:rsidTr="00264891">
        <w:tc>
          <w:tcPr>
            <w:tcW w:w="6884" w:type="dxa"/>
          </w:tcPr>
          <w:p w:rsidR="00FE18BF" w:rsidRDefault="00FE18BF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Наименование должностей</w:t>
            </w:r>
          </w:p>
        </w:tc>
        <w:tc>
          <w:tcPr>
            <w:tcW w:w="2686" w:type="dxa"/>
          </w:tcPr>
          <w:p w:rsidR="00FE18BF" w:rsidRDefault="00FE18BF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Должностной оклад </w:t>
            </w:r>
          </w:p>
          <w:p w:rsidR="00FE18BF" w:rsidRDefault="00FE18BF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не более (руб.)</w:t>
            </w:r>
          </w:p>
        </w:tc>
      </w:tr>
      <w:tr w:rsidR="00FE18BF" w:rsidTr="00264891">
        <w:tc>
          <w:tcPr>
            <w:tcW w:w="6884" w:type="dxa"/>
          </w:tcPr>
          <w:p w:rsidR="00FE18BF" w:rsidRDefault="00FE18B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Начальник: службы по эксплуатации административных зданий, группы, отделения </w:t>
            </w:r>
          </w:p>
        </w:tc>
        <w:tc>
          <w:tcPr>
            <w:tcW w:w="2686" w:type="dxa"/>
          </w:tcPr>
          <w:p w:rsidR="00FE18BF" w:rsidRDefault="00FE18BF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6468</w:t>
            </w:r>
          </w:p>
        </w:tc>
      </w:tr>
      <w:tr w:rsidR="00FE18BF" w:rsidTr="00264891">
        <w:tc>
          <w:tcPr>
            <w:tcW w:w="6884" w:type="dxa"/>
          </w:tcPr>
          <w:p w:rsidR="00FE18BF" w:rsidRDefault="00FE18B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инженер</w:t>
            </w:r>
          </w:p>
        </w:tc>
        <w:tc>
          <w:tcPr>
            <w:tcW w:w="2686" w:type="dxa"/>
          </w:tcPr>
          <w:p w:rsidR="00FE18BF" w:rsidRDefault="00FE18BF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5245</w:t>
            </w:r>
          </w:p>
        </w:tc>
      </w:tr>
      <w:tr w:rsidR="00FE18BF" w:rsidTr="00264891">
        <w:tc>
          <w:tcPr>
            <w:tcW w:w="6884" w:type="dxa"/>
          </w:tcPr>
          <w:p w:rsidR="00FE18BF" w:rsidRDefault="00FE18B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инженер, ведущий экономист, ведущий юрисконсульт</w:t>
            </w:r>
          </w:p>
        </w:tc>
        <w:tc>
          <w:tcPr>
            <w:tcW w:w="2686" w:type="dxa"/>
          </w:tcPr>
          <w:p w:rsidR="00FE18BF" w:rsidRDefault="00FE18BF">
            <w:pPr>
              <w:spacing w:after="120"/>
              <w:jc w:val="center"/>
              <w:rPr>
                <w:sz w:val="26"/>
                <w:szCs w:val="26"/>
              </w:rPr>
            </w:pPr>
          </w:p>
          <w:p w:rsidR="00FE18BF" w:rsidRDefault="00FE18BF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5245</w:t>
            </w:r>
          </w:p>
        </w:tc>
      </w:tr>
      <w:tr w:rsidR="00FE18BF" w:rsidTr="00264891">
        <w:tc>
          <w:tcPr>
            <w:tcW w:w="6884" w:type="dxa"/>
          </w:tcPr>
          <w:p w:rsidR="00FE18BF" w:rsidRDefault="00FE18B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Секретарь-референт</w:t>
            </w:r>
          </w:p>
        </w:tc>
        <w:tc>
          <w:tcPr>
            <w:tcW w:w="2686" w:type="dxa"/>
          </w:tcPr>
          <w:p w:rsidR="00FE18BF" w:rsidRDefault="00FE18BF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4926</w:t>
            </w:r>
          </w:p>
        </w:tc>
      </w:tr>
      <w:tr w:rsidR="00FE18BF" w:rsidTr="00264891">
        <w:tc>
          <w:tcPr>
            <w:tcW w:w="6884" w:type="dxa"/>
          </w:tcPr>
          <w:p w:rsidR="00FE18BF" w:rsidRDefault="00FE18B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инженер</w:t>
            </w:r>
          </w:p>
        </w:tc>
        <w:tc>
          <w:tcPr>
            <w:tcW w:w="2686" w:type="dxa"/>
          </w:tcPr>
          <w:p w:rsidR="00FE18BF" w:rsidRDefault="00FE18BF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4720</w:t>
            </w:r>
          </w:p>
        </w:tc>
      </w:tr>
      <w:tr w:rsidR="00FE18BF" w:rsidTr="00264891">
        <w:tc>
          <w:tcPr>
            <w:tcW w:w="6884" w:type="dxa"/>
          </w:tcPr>
          <w:p w:rsidR="00FE18BF" w:rsidRDefault="00FE18B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Экономист, юрисконсульт</w:t>
            </w:r>
          </w:p>
        </w:tc>
        <w:tc>
          <w:tcPr>
            <w:tcW w:w="2686" w:type="dxa"/>
          </w:tcPr>
          <w:p w:rsidR="00FE18BF" w:rsidRDefault="00FE18BF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4720</w:t>
            </w:r>
          </w:p>
        </w:tc>
      </w:tr>
      <w:tr w:rsidR="00FE18BF" w:rsidTr="00264891">
        <w:tc>
          <w:tcPr>
            <w:tcW w:w="6884" w:type="dxa"/>
          </w:tcPr>
          <w:p w:rsidR="00FE18BF" w:rsidRDefault="00FE18B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 по вождению автомобиля</w:t>
            </w:r>
          </w:p>
        </w:tc>
        <w:tc>
          <w:tcPr>
            <w:tcW w:w="2686" w:type="dxa"/>
          </w:tcPr>
          <w:p w:rsidR="00FE18BF" w:rsidRDefault="00FE18BF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3879</w:t>
            </w:r>
          </w:p>
        </w:tc>
      </w:tr>
      <w:tr w:rsidR="00FE18BF" w:rsidTr="00264891">
        <w:tc>
          <w:tcPr>
            <w:tcW w:w="6884" w:type="dxa"/>
          </w:tcPr>
          <w:p w:rsidR="00FE18BF" w:rsidRDefault="00FE18B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Заведующий(ая) множительным бюро, канцелярией</w:t>
            </w:r>
          </w:p>
        </w:tc>
        <w:tc>
          <w:tcPr>
            <w:tcW w:w="2686" w:type="dxa"/>
          </w:tcPr>
          <w:p w:rsidR="00FE18BF" w:rsidRDefault="00FE18BF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4720</w:t>
            </w:r>
          </w:p>
        </w:tc>
      </w:tr>
      <w:tr w:rsidR="00FE18BF" w:rsidTr="00264891">
        <w:tc>
          <w:tcPr>
            <w:tcW w:w="6884" w:type="dxa"/>
          </w:tcPr>
          <w:p w:rsidR="00FE18BF" w:rsidRDefault="00FE18B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инспектор, старший инспектор-делопроизводитель</w:t>
            </w:r>
          </w:p>
        </w:tc>
        <w:tc>
          <w:tcPr>
            <w:tcW w:w="2686" w:type="dxa"/>
          </w:tcPr>
          <w:p w:rsidR="00FE18BF" w:rsidRDefault="00FE18BF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4194</w:t>
            </w:r>
          </w:p>
        </w:tc>
      </w:tr>
      <w:tr w:rsidR="00FE18BF" w:rsidTr="00264891">
        <w:tc>
          <w:tcPr>
            <w:tcW w:w="6884" w:type="dxa"/>
          </w:tcPr>
          <w:p w:rsidR="00FE18BF" w:rsidRDefault="00FE18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Заведующий(ая) хозяйством</w:t>
            </w:r>
          </w:p>
        </w:tc>
        <w:tc>
          <w:tcPr>
            <w:tcW w:w="2686" w:type="dxa"/>
          </w:tcPr>
          <w:p w:rsidR="00FE18BF" w:rsidRDefault="00FE18BF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4194</w:t>
            </w:r>
          </w:p>
        </w:tc>
      </w:tr>
      <w:tr w:rsidR="00FE18BF" w:rsidTr="00264891">
        <w:tc>
          <w:tcPr>
            <w:tcW w:w="6884" w:type="dxa"/>
          </w:tcPr>
          <w:p w:rsidR="00FE18BF" w:rsidRDefault="00FE18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Заведующий(ая) складом</w:t>
            </w:r>
          </w:p>
        </w:tc>
        <w:tc>
          <w:tcPr>
            <w:tcW w:w="2686" w:type="dxa"/>
          </w:tcPr>
          <w:p w:rsidR="00FE18BF" w:rsidRDefault="00FE18BF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3879</w:t>
            </w:r>
          </w:p>
        </w:tc>
      </w:tr>
      <w:tr w:rsidR="00FE18BF" w:rsidTr="00264891">
        <w:tc>
          <w:tcPr>
            <w:tcW w:w="6884" w:type="dxa"/>
          </w:tcPr>
          <w:p w:rsidR="00FE18BF" w:rsidRDefault="00FE18B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Секретарь-стенографистка</w:t>
            </w:r>
          </w:p>
        </w:tc>
        <w:tc>
          <w:tcPr>
            <w:tcW w:w="2686" w:type="dxa"/>
          </w:tcPr>
          <w:p w:rsidR="00FE18BF" w:rsidRDefault="00FE18BF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4194</w:t>
            </w:r>
          </w:p>
        </w:tc>
      </w:tr>
      <w:tr w:rsidR="00FE18BF" w:rsidTr="00264891">
        <w:tc>
          <w:tcPr>
            <w:tcW w:w="6884" w:type="dxa"/>
          </w:tcPr>
          <w:p w:rsidR="00FE18BF" w:rsidRDefault="00FE18B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Машинистка, оператор ЭВМ</w:t>
            </w:r>
          </w:p>
        </w:tc>
        <w:tc>
          <w:tcPr>
            <w:tcW w:w="2686" w:type="dxa"/>
          </w:tcPr>
          <w:p w:rsidR="00FE18BF" w:rsidRDefault="00FE18BF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3671</w:t>
            </w:r>
          </w:p>
        </w:tc>
      </w:tr>
      <w:tr w:rsidR="00FE18BF" w:rsidTr="00264891">
        <w:tc>
          <w:tcPr>
            <w:tcW w:w="6884" w:type="dxa"/>
          </w:tcPr>
          <w:p w:rsidR="00FE18BF" w:rsidRDefault="00FE18B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 по эксплуатации зданий</w:t>
            </w:r>
          </w:p>
        </w:tc>
        <w:tc>
          <w:tcPr>
            <w:tcW w:w="2686" w:type="dxa"/>
          </w:tcPr>
          <w:p w:rsidR="00FE18BF" w:rsidRDefault="00FE18BF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3353</w:t>
            </w:r>
          </w:p>
        </w:tc>
      </w:tr>
      <w:tr w:rsidR="00FE18BF" w:rsidTr="00264891">
        <w:tc>
          <w:tcPr>
            <w:tcW w:w="6884" w:type="dxa"/>
          </w:tcPr>
          <w:p w:rsidR="00FE18BF" w:rsidRDefault="00FE18B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Инспектор</w:t>
            </w:r>
          </w:p>
        </w:tc>
        <w:tc>
          <w:tcPr>
            <w:tcW w:w="2686" w:type="dxa"/>
          </w:tcPr>
          <w:p w:rsidR="00FE18BF" w:rsidRDefault="00FE18BF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3353</w:t>
            </w:r>
          </w:p>
        </w:tc>
      </w:tr>
      <w:tr w:rsidR="00FE18BF" w:rsidTr="00264891">
        <w:tc>
          <w:tcPr>
            <w:tcW w:w="6884" w:type="dxa"/>
          </w:tcPr>
          <w:p w:rsidR="00FE18BF" w:rsidRDefault="00FE18B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Архивариус</w:t>
            </w:r>
          </w:p>
        </w:tc>
        <w:tc>
          <w:tcPr>
            <w:tcW w:w="2686" w:type="dxa"/>
          </w:tcPr>
          <w:p w:rsidR="00FE18BF" w:rsidRDefault="00FE18BF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3353</w:t>
            </w:r>
          </w:p>
        </w:tc>
      </w:tr>
      <w:tr w:rsidR="00FE18BF" w:rsidTr="00264891">
        <w:tc>
          <w:tcPr>
            <w:tcW w:w="6884" w:type="dxa"/>
          </w:tcPr>
          <w:p w:rsidR="00FE18BF" w:rsidRDefault="00FE18B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Курьер</w:t>
            </w:r>
          </w:p>
        </w:tc>
        <w:tc>
          <w:tcPr>
            <w:tcW w:w="2686" w:type="dxa"/>
          </w:tcPr>
          <w:p w:rsidR="00FE18BF" w:rsidRDefault="00FE18BF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2765</w:t>
            </w:r>
          </w:p>
        </w:tc>
      </w:tr>
      <w:tr w:rsidR="00FE18BF" w:rsidTr="00264891">
        <w:tc>
          <w:tcPr>
            <w:tcW w:w="6884" w:type="dxa"/>
          </w:tcPr>
          <w:p w:rsidR="00FE18BF" w:rsidRDefault="00FE18BF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Техник по уборке помещений</w:t>
            </w:r>
          </w:p>
        </w:tc>
        <w:tc>
          <w:tcPr>
            <w:tcW w:w="2686" w:type="dxa"/>
          </w:tcPr>
          <w:p w:rsidR="00FE18BF" w:rsidRDefault="00FE18BF">
            <w:pPr>
              <w:spacing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2329</w:t>
            </w:r>
          </w:p>
        </w:tc>
      </w:tr>
    </w:tbl>
    <w:p w:rsidR="00FE18BF" w:rsidRDefault="00FE18BF" w:rsidP="00264891">
      <w:pPr>
        <w:jc w:val="both"/>
        <w:rPr>
          <w:sz w:val="26"/>
        </w:rPr>
      </w:pPr>
    </w:p>
    <w:p w:rsidR="00FE18BF" w:rsidRDefault="00FE18BF" w:rsidP="00264891">
      <w:pPr>
        <w:jc w:val="both"/>
        <w:rPr>
          <w:sz w:val="26"/>
        </w:rPr>
      </w:pPr>
    </w:p>
    <w:p w:rsidR="00FE18BF" w:rsidRDefault="00FE18BF" w:rsidP="00264891">
      <w:pPr>
        <w:jc w:val="both"/>
        <w:rPr>
          <w:sz w:val="26"/>
        </w:rPr>
      </w:pPr>
    </w:p>
    <w:p w:rsidR="00FE18BF" w:rsidRPr="00C03E13" w:rsidRDefault="00FE18BF" w:rsidP="00264891">
      <w:pPr>
        <w:jc w:val="both"/>
        <w:rPr>
          <w:sz w:val="26"/>
          <w:szCs w:val="26"/>
        </w:rPr>
      </w:pPr>
      <w:r w:rsidRPr="00C03E13">
        <w:rPr>
          <w:sz w:val="26"/>
          <w:szCs w:val="26"/>
        </w:rPr>
        <w:t>Глава Лосевского сельского</w:t>
      </w:r>
    </w:p>
    <w:p w:rsidR="00FE18BF" w:rsidRPr="00C03E13" w:rsidRDefault="00FE18BF" w:rsidP="00264891">
      <w:pPr>
        <w:jc w:val="both"/>
        <w:rPr>
          <w:rFonts w:ascii="Calibri" w:hAnsi="Calibri"/>
          <w:sz w:val="26"/>
          <w:szCs w:val="26"/>
          <w:lang w:eastAsia="en-US"/>
        </w:rPr>
      </w:pPr>
      <w:r w:rsidRPr="00C03E13">
        <w:rPr>
          <w:sz w:val="26"/>
          <w:szCs w:val="26"/>
        </w:rPr>
        <w:t xml:space="preserve">поселения                             </w:t>
      </w:r>
      <w:r>
        <w:rPr>
          <w:sz w:val="26"/>
          <w:szCs w:val="26"/>
        </w:rPr>
        <w:t xml:space="preserve">   </w:t>
      </w:r>
      <w:r w:rsidRPr="00C03E13">
        <w:rPr>
          <w:sz w:val="26"/>
          <w:szCs w:val="26"/>
        </w:rPr>
        <w:t xml:space="preserve">                                                                    А. Р. Бугаев</w:t>
      </w:r>
    </w:p>
    <w:p w:rsidR="00FE18BF" w:rsidRDefault="00FE18BF" w:rsidP="00DE734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E18BF" w:rsidRDefault="00FE18BF" w:rsidP="009A7CA0">
      <w:pPr>
        <w:ind w:left="5103" w:hanging="850"/>
        <w:rPr>
          <w:sz w:val="26"/>
          <w:szCs w:val="26"/>
        </w:rPr>
      </w:pPr>
    </w:p>
    <w:sectPr w:rsidR="00FE18BF" w:rsidSect="00E8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7340"/>
    <w:rsid w:val="00026C74"/>
    <w:rsid w:val="00045D24"/>
    <w:rsid w:val="000624DE"/>
    <w:rsid w:val="00087124"/>
    <w:rsid w:val="000909F3"/>
    <w:rsid w:val="00093A2D"/>
    <w:rsid w:val="000A6838"/>
    <w:rsid w:val="000B0A64"/>
    <w:rsid w:val="000B661C"/>
    <w:rsid w:val="000C34BC"/>
    <w:rsid w:val="000D4BF8"/>
    <w:rsid w:val="00106F2F"/>
    <w:rsid w:val="00113A53"/>
    <w:rsid w:val="00115F85"/>
    <w:rsid w:val="00162CE4"/>
    <w:rsid w:val="001A7615"/>
    <w:rsid w:val="001B2A5D"/>
    <w:rsid w:val="001B6A69"/>
    <w:rsid w:val="001C057A"/>
    <w:rsid w:val="001C70B8"/>
    <w:rsid w:val="00203C02"/>
    <w:rsid w:val="00210A23"/>
    <w:rsid w:val="0021391A"/>
    <w:rsid w:val="00264891"/>
    <w:rsid w:val="00273E70"/>
    <w:rsid w:val="0027614F"/>
    <w:rsid w:val="00292582"/>
    <w:rsid w:val="0029461D"/>
    <w:rsid w:val="002A38B6"/>
    <w:rsid w:val="002A3F10"/>
    <w:rsid w:val="003132FB"/>
    <w:rsid w:val="003605E0"/>
    <w:rsid w:val="00362E84"/>
    <w:rsid w:val="00364EBF"/>
    <w:rsid w:val="00374353"/>
    <w:rsid w:val="00385CDD"/>
    <w:rsid w:val="003D2F1B"/>
    <w:rsid w:val="003D3DDA"/>
    <w:rsid w:val="003F5814"/>
    <w:rsid w:val="00402771"/>
    <w:rsid w:val="00402FD9"/>
    <w:rsid w:val="00406381"/>
    <w:rsid w:val="004309AE"/>
    <w:rsid w:val="00446008"/>
    <w:rsid w:val="004537BB"/>
    <w:rsid w:val="00456FE2"/>
    <w:rsid w:val="0046285E"/>
    <w:rsid w:val="004636F1"/>
    <w:rsid w:val="00463B2C"/>
    <w:rsid w:val="00465698"/>
    <w:rsid w:val="004716BE"/>
    <w:rsid w:val="00472A98"/>
    <w:rsid w:val="00486B5A"/>
    <w:rsid w:val="00494260"/>
    <w:rsid w:val="004A3B2A"/>
    <w:rsid w:val="004F1886"/>
    <w:rsid w:val="005162C7"/>
    <w:rsid w:val="00530A5F"/>
    <w:rsid w:val="00563BB8"/>
    <w:rsid w:val="005650C2"/>
    <w:rsid w:val="0057389A"/>
    <w:rsid w:val="005A4871"/>
    <w:rsid w:val="005B7A18"/>
    <w:rsid w:val="005C1686"/>
    <w:rsid w:val="005D0A34"/>
    <w:rsid w:val="005F0AE3"/>
    <w:rsid w:val="006043D0"/>
    <w:rsid w:val="006143B8"/>
    <w:rsid w:val="00652636"/>
    <w:rsid w:val="00684301"/>
    <w:rsid w:val="006A2AD4"/>
    <w:rsid w:val="006B747E"/>
    <w:rsid w:val="00715304"/>
    <w:rsid w:val="0077255F"/>
    <w:rsid w:val="007D6744"/>
    <w:rsid w:val="007E3426"/>
    <w:rsid w:val="0081623E"/>
    <w:rsid w:val="008246EF"/>
    <w:rsid w:val="0089105E"/>
    <w:rsid w:val="008D3A32"/>
    <w:rsid w:val="0090746A"/>
    <w:rsid w:val="00915546"/>
    <w:rsid w:val="00922CF6"/>
    <w:rsid w:val="009364A8"/>
    <w:rsid w:val="00992956"/>
    <w:rsid w:val="00997E64"/>
    <w:rsid w:val="009A7CA0"/>
    <w:rsid w:val="009B1DB3"/>
    <w:rsid w:val="009F5CA5"/>
    <w:rsid w:val="00A428DA"/>
    <w:rsid w:val="00A573F2"/>
    <w:rsid w:val="00A84D29"/>
    <w:rsid w:val="00AA795B"/>
    <w:rsid w:val="00AC486C"/>
    <w:rsid w:val="00AD1D4D"/>
    <w:rsid w:val="00AE00FD"/>
    <w:rsid w:val="00AE1830"/>
    <w:rsid w:val="00AF379C"/>
    <w:rsid w:val="00B3260F"/>
    <w:rsid w:val="00B54367"/>
    <w:rsid w:val="00BB3E50"/>
    <w:rsid w:val="00BC49D1"/>
    <w:rsid w:val="00BF33AF"/>
    <w:rsid w:val="00C01B31"/>
    <w:rsid w:val="00C03E13"/>
    <w:rsid w:val="00C361FE"/>
    <w:rsid w:val="00C53514"/>
    <w:rsid w:val="00C81D8B"/>
    <w:rsid w:val="00D22DCD"/>
    <w:rsid w:val="00D23D8B"/>
    <w:rsid w:val="00D50CE0"/>
    <w:rsid w:val="00D533AD"/>
    <w:rsid w:val="00D60C76"/>
    <w:rsid w:val="00D64EDF"/>
    <w:rsid w:val="00D87B98"/>
    <w:rsid w:val="00DA26AB"/>
    <w:rsid w:val="00DB2D91"/>
    <w:rsid w:val="00DC57DD"/>
    <w:rsid w:val="00DE7340"/>
    <w:rsid w:val="00E03489"/>
    <w:rsid w:val="00E4260B"/>
    <w:rsid w:val="00E42E50"/>
    <w:rsid w:val="00E521ED"/>
    <w:rsid w:val="00E66B59"/>
    <w:rsid w:val="00E865D9"/>
    <w:rsid w:val="00EF7CB5"/>
    <w:rsid w:val="00F23802"/>
    <w:rsid w:val="00F34E21"/>
    <w:rsid w:val="00FA182F"/>
    <w:rsid w:val="00FE1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340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E7340"/>
    <w:pPr>
      <w:keepNext/>
      <w:autoSpaceDE w:val="0"/>
      <w:autoSpaceDN w:val="0"/>
      <w:outlineLvl w:val="1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E7340"/>
    <w:pPr>
      <w:autoSpaceDE w:val="0"/>
      <w:autoSpaceDN w:val="0"/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E7340"/>
    <w:rPr>
      <w:rFonts w:ascii="Times New Roman" w:hAnsi="Times New Roman" w:cs="Times New Roman"/>
      <w:b/>
      <w:bCs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E7340"/>
    <w:rPr>
      <w:rFonts w:ascii="Times New Roman" w:hAnsi="Times New Roman" w:cs="Times New Roman"/>
      <w:b/>
      <w:bCs/>
      <w:lang w:eastAsia="ru-RU"/>
    </w:rPr>
  </w:style>
  <w:style w:type="paragraph" w:customStyle="1" w:styleId="ConsPlusNormal">
    <w:name w:val="ConsPlusNormal"/>
    <w:uiPriority w:val="99"/>
    <w:rsid w:val="00DE734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E73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E73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02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233</TotalTime>
  <Pages>4</Pages>
  <Words>497</Words>
  <Characters>2835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45</cp:revision>
  <cp:lastPrinted>2018-03-02T13:13:00Z</cp:lastPrinted>
  <dcterms:created xsi:type="dcterms:W3CDTF">2013-11-06T08:01:00Z</dcterms:created>
  <dcterms:modified xsi:type="dcterms:W3CDTF">2018-03-02T13:14:00Z</dcterms:modified>
</cp:coreProperties>
</file>